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46C" w:rsidRDefault="0019746C"/>
    <w:p w:rsidR="00853FCB" w:rsidRDefault="00853FCB"/>
    <w:p w:rsidR="00853FCB" w:rsidRDefault="00853FCB" w:rsidP="00853FC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MODELO CLÁUSULA CONSULTA DE DATOS PERSONALES – Procedimiento </w:t>
      </w:r>
      <w:r w:rsidR="008B6FB9">
        <w:rPr>
          <w:rStyle w:val="normaltextrun"/>
          <w:rFonts w:ascii="Calibri" w:hAnsi="Calibri" w:cs="Calibri"/>
          <w:b/>
          <w:bCs/>
          <w:sz w:val="22"/>
          <w:szCs w:val="22"/>
        </w:rPr>
        <w:t>1405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3FCB" w:rsidRDefault="00853FCB" w:rsidP="00853FC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C3567" w:rsidRDefault="006C3567" w:rsidP="00853FC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853FCB" w:rsidRDefault="00853FCB" w:rsidP="0085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En aplicación del artículo 41.4 de la Ley 39/2015, de 1 de octubre, del Procedimiento Administrativo Común de las Administraciones Públicas, y artículo 164 de la Ley 4/2009, de 14 de mayo, de protección ambiental integrada,  el órgano administrativo competente consultará o recabará por medios electrónicos, los datos relacionados a continuación: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3FCB" w:rsidRDefault="00853FCB" w:rsidP="0085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3FCB" w:rsidRDefault="00853FCB" w:rsidP="0085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Datos sobre el domicilio del interesado recogidos en el Padrón Municipal, remitidos por las Entidades Locales en aplicación de lo previsto en la Ley 7/1985, de 2 de abril, reguladora de las Bases del Régimen Local.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3FCB" w:rsidRDefault="00853FCB" w:rsidP="0085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3FCB" w:rsidRDefault="00853FCB" w:rsidP="0085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De acuerdo con el Artículo 28.2  de la Ley 39/2015, de 1 de octubre, del Procedimiento Administrativo Común de las Administraciones Públicas, la administración actuante podrá consultar o recabar dichos documentos, y no cabe la oposición cuando la aportación del documento se exigiera en el marco del ejercicio de potestades sancionadoras o de inspección.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3FCB" w:rsidRDefault="00853FCB"/>
    <w:p w:rsidR="00853FCB" w:rsidRPr="00853FCB" w:rsidRDefault="00853FCB" w:rsidP="00853FCB"/>
    <w:p w:rsidR="00853FCB" w:rsidRPr="00853FCB" w:rsidRDefault="00853FCB" w:rsidP="00853FCB"/>
    <w:p w:rsidR="00853FCB" w:rsidRPr="00853FCB" w:rsidRDefault="00853FCB" w:rsidP="00853FCB"/>
    <w:p w:rsidR="00853FCB" w:rsidRPr="00853FCB" w:rsidRDefault="00853FCB" w:rsidP="00853FCB"/>
    <w:p w:rsidR="00853FCB" w:rsidRPr="00853FCB" w:rsidRDefault="00853FCB" w:rsidP="00853FCB"/>
    <w:p w:rsidR="00853FCB" w:rsidRPr="00853FCB" w:rsidRDefault="00853FCB" w:rsidP="00853FCB"/>
    <w:p w:rsidR="00853FCB" w:rsidRPr="00853FCB" w:rsidRDefault="00853FCB" w:rsidP="00853FCB"/>
    <w:p w:rsidR="00853FCB" w:rsidRPr="00853FCB" w:rsidRDefault="00853FCB" w:rsidP="00853FCB"/>
    <w:p w:rsidR="00853FCB" w:rsidRPr="00853FCB" w:rsidRDefault="00853FCB" w:rsidP="00853FCB"/>
    <w:p w:rsidR="00853FCB" w:rsidRPr="00853FCB" w:rsidRDefault="00853FCB" w:rsidP="00853FCB"/>
    <w:p w:rsidR="00853FCB" w:rsidRPr="00853FCB" w:rsidRDefault="00853FCB" w:rsidP="00853FCB"/>
    <w:p w:rsidR="00853FCB" w:rsidRPr="00853FCB" w:rsidRDefault="00853FCB" w:rsidP="00853FCB"/>
    <w:p w:rsidR="00853FCB" w:rsidRPr="00853FCB" w:rsidRDefault="00853FCB" w:rsidP="00853FCB"/>
    <w:p w:rsidR="00853FCB" w:rsidRDefault="00853FCB" w:rsidP="00853FCB"/>
    <w:sectPr w:rsidR="00853FCB" w:rsidSect="002444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3A3" w:rsidRDefault="004153A3" w:rsidP="0033118A">
      <w:pPr>
        <w:spacing w:after="0" w:line="240" w:lineRule="auto"/>
      </w:pPr>
      <w:r>
        <w:separator/>
      </w:r>
    </w:p>
  </w:endnote>
  <w:endnote w:type="continuationSeparator" w:id="0">
    <w:p w:rsidR="004153A3" w:rsidRDefault="004153A3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FB9" w:rsidRDefault="008B6FB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FCB" w:rsidRPr="00853FCB" w:rsidRDefault="008B6FB9" w:rsidP="00853FCB">
    <w:pPr>
      <w:jc w:val="right"/>
      <w:rPr>
        <w:sz w:val="18"/>
      </w:rPr>
    </w:pPr>
    <w:r>
      <w:rPr>
        <w:sz w:val="18"/>
      </w:rPr>
      <w:t>1405</w:t>
    </w:r>
    <w:bookmarkStart w:id="0" w:name="_GoBack"/>
    <w:bookmarkEnd w:id="0"/>
    <w:r w:rsidR="00853FCB" w:rsidRPr="00853FCB">
      <w:rPr>
        <w:sz w:val="18"/>
      </w:rPr>
      <w:t>_ModClauDatPers.docx</w:t>
    </w:r>
  </w:p>
  <w:p w:rsidR="00853FCB" w:rsidRDefault="00853FC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FB9" w:rsidRDefault="008B6FB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3A3" w:rsidRDefault="004153A3" w:rsidP="0033118A">
      <w:pPr>
        <w:spacing w:after="0" w:line="240" w:lineRule="auto"/>
      </w:pPr>
      <w:r>
        <w:separator/>
      </w:r>
    </w:p>
  </w:footnote>
  <w:footnote w:type="continuationSeparator" w:id="0">
    <w:p w:rsidR="004153A3" w:rsidRDefault="004153A3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FB9" w:rsidRDefault="008B6FB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740700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FB9" w:rsidRDefault="008B6FB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96E5A"/>
    <w:multiLevelType w:val="hybridMultilevel"/>
    <w:tmpl w:val="6512CEBE"/>
    <w:lvl w:ilvl="0" w:tplc="43D46E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CB"/>
    <w:rsid w:val="00047D79"/>
    <w:rsid w:val="000A6CBE"/>
    <w:rsid w:val="000B4103"/>
    <w:rsid w:val="0013104E"/>
    <w:rsid w:val="001353E8"/>
    <w:rsid w:val="0019746C"/>
    <w:rsid w:val="001A6B61"/>
    <w:rsid w:val="001F6198"/>
    <w:rsid w:val="0020548E"/>
    <w:rsid w:val="00235B81"/>
    <w:rsid w:val="00244494"/>
    <w:rsid w:val="002C71E3"/>
    <w:rsid w:val="0033118A"/>
    <w:rsid w:val="003C26F0"/>
    <w:rsid w:val="004153A3"/>
    <w:rsid w:val="00432694"/>
    <w:rsid w:val="004E7DEE"/>
    <w:rsid w:val="005271AF"/>
    <w:rsid w:val="00546BB5"/>
    <w:rsid w:val="005B0C3E"/>
    <w:rsid w:val="00681F44"/>
    <w:rsid w:val="006C3567"/>
    <w:rsid w:val="006E3224"/>
    <w:rsid w:val="00740700"/>
    <w:rsid w:val="00752411"/>
    <w:rsid w:val="00805E6D"/>
    <w:rsid w:val="00853FCB"/>
    <w:rsid w:val="008B55BB"/>
    <w:rsid w:val="008B6FB9"/>
    <w:rsid w:val="008E3810"/>
    <w:rsid w:val="00A01ACF"/>
    <w:rsid w:val="00A441B7"/>
    <w:rsid w:val="00AA700F"/>
    <w:rsid w:val="00C44004"/>
    <w:rsid w:val="00CD0F57"/>
    <w:rsid w:val="00D0196C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5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853FCB"/>
  </w:style>
  <w:style w:type="character" w:customStyle="1" w:styleId="eop">
    <w:name w:val="eop"/>
    <w:basedOn w:val="Fuentedeprrafopredeter"/>
    <w:rsid w:val="00853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p61j\AppData\Local\Temp\562ba001-e05d-422c-88ea-ab7b78d5325a_181763-06%20Consejer&#237;a%20de%20Medio%20Ambiente,%20Mar%20Menor,%20Universidades%20e%20Investigaci&#243;n.zip.25a\CMAUIMM%20-%20SAESAC%20-%20DGMA%20-%20SGA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  <ds:schemaRef ds:uri="1c9c8636-0486-4c9b-b75c-7b805ddaaf65"/>
    <ds:schemaRef ds:uri="bab14156-fcf3-44e2-9c4b-c33f1f92d4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CMAUIMM - SAESAC - DGMA - SGACA.dotx</Template>
  <TotalTime>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2025-11-19T10:11:00Z</dcterms:created>
  <dcterms:modified xsi:type="dcterms:W3CDTF">2025-11-19T10:11:00Z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