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A4F" w:rsidRPr="00912FCF" w:rsidRDefault="00AB1A4F" w:rsidP="00AB1A4F">
      <w:pPr>
        <w:pStyle w:val="Ttulo1"/>
        <w:rPr>
          <w:rFonts w:ascii="Arial" w:hAnsi="Arial" w:cs="Arial"/>
          <w:sz w:val="22"/>
          <w:szCs w:val="22"/>
        </w:rPr>
      </w:pPr>
      <w:r w:rsidRPr="00912FCF">
        <w:rPr>
          <w:rFonts w:ascii="Arial" w:hAnsi="Arial" w:cs="Arial"/>
          <w:sz w:val="22"/>
          <w:szCs w:val="22"/>
        </w:rPr>
        <w:t>ANEXO I</w:t>
      </w:r>
    </w:p>
    <w:p w:rsidR="00AB1A4F" w:rsidRPr="00912FCF" w:rsidRDefault="00AB1A4F" w:rsidP="00AB1A4F">
      <w:pPr>
        <w:rPr>
          <w:rFonts w:ascii="Arial" w:hAnsi="Arial" w:cs="Arial"/>
          <w:sz w:val="22"/>
          <w:szCs w:val="22"/>
        </w:rPr>
      </w:pPr>
    </w:p>
    <w:p w:rsidR="00AB1A4F" w:rsidRPr="00912FCF" w:rsidRDefault="00AB1A4F" w:rsidP="00AB1A4F">
      <w:pPr>
        <w:pStyle w:val="Ttulo2"/>
        <w:rPr>
          <w:rFonts w:ascii="Arial" w:hAnsi="Arial" w:cs="Arial"/>
          <w:szCs w:val="22"/>
        </w:rPr>
      </w:pPr>
      <w:r w:rsidRPr="00912FCF">
        <w:rPr>
          <w:rFonts w:ascii="Arial" w:hAnsi="Arial" w:cs="Arial"/>
          <w:szCs w:val="22"/>
        </w:rPr>
        <w:t>SOLICITUD DE AYUDAS TÉCNICAS INDIVIDUALES</w:t>
      </w:r>
    </w:p>
    <w:p w:rsidR="00AB1A4F" w:rsidRPr="00912FCF" w:rsidRDefault="00AB1A4F" w:rsidP="00AB1A4F">
      <w:pPr>
        <w:rPr>
          <w:rFonts w:ascii="Arial" w:hAnsi="Arial" w:cs="Arial"/>
          <w:sz w:val="22"/>
          <w:szCs w:val="22"/>
        </w:rPr>
      </w:pPr>
    </w:p>
    <w:p w:rsidR="00AB1A4F" w:rsidRPr="00912FCF" w:rsidRDefault="00AB1A4F" w:rsidP="00AB1A4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B1A4F" w:rsidRPr="00912FCF" w:rsidTr="00361598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AB1A4F" w:rsidRPr="00912FCF" w:rsidRDefault="00AB1A4F" w:rsidP="003615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2FCF">
              <w:rPr>
                <w:rFonts w:ascii="Arial" w:hAnsi="Arial" w:cs="Arial"/>
                <w:b/>
                <w:sz w:val="22"/>
                <w:szCs w:val="22"/>
              </w:rPr>
              <w:t>1.- Datos del Centro</w:t>
            </w:r>
          </w:p>
        </w:tc>
      </w:tr>
      <w:tr w:rsidR="00AB1A4F" w:rsidRPr="00912FCF" w:rsidTr="00361598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AB1A4F" w:rsidRPr="00912FCF" w:rsidRDefault="00AB1A4F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AB1A4F" w:rsidRPr="00912FCF" w:rsidRDefault="00AB1A4F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912FCF">
              <w:rPr>
                <w:rFonts w:ascii="Arial" w:hAnsi="Arial" w:cs="Arial"/>
                <w:sz w:val="22"/>
                <w:szCs w:val="22"/>
              </w:rPr>
              <w:t>Nombre del centro:</w:t>
            </w:r>
          </w:p>
          <w:p w:rsidR="00AB1A4F" w:rsidRDefault="00AB1A4F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912FCF">
              <w:rPr>
                <w:rFonts w:ascii="Arial" w:hAnsi="Arial" w:cs="Arial"/>
                <w:sz w:val="22"/>
                <w:szCs w:val="22"/>
              </w:rPr>
              <w:t xml:space="preserve">Teléfono: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 w:rsidRPr="00912FCF">
              <w:rPr>
                <w:rFonts w:ascii="Arial" w:hAnsi="Arial" w:cs="Arial"/>
                <w:sz w:val="22"/>
                <w:szCs w:val="22"/>
              </w:rPr>
              <w:t xml:space="preserve">                           Código:</w:t>
            </w:r>
          </w:p>
          <w:p w:rsidR="00AB1A4F" w:rsidRPr="00912FCF" w:rsidRDefault="00AB1A4F" w:rsidP="003615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</w:p>
          <w:p w:rsidR="00AB1A4F" w:rsidRPr="00912FCF" w:rsidRDefault="00AB1A4F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912FCF">
              <w:rPr>
                <w:rFonts w:ascii="Arial" w:hAnsi="Arial" w:cs="Arial"/>
                <w:sz w:val="22"/>
                <w:szCs w:val="22"/>
              </w:rPr>
              <w:t>Dirección:</w:t>
            </w:r>
          </w:p>
          <w:p w:rsidR="00AB1A4F" w:rsidRDefault="00AB1A4F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912FCF">
              <w:rPr>
                <w:rFonts w:ascii="Arial" w:hAnsi="Arial" w:cs="Arial"/>
                <w:sz w:val="22"/>
                <w:szCs w:val="22"/>
              </w:rPr>
              <w:t>Localidad:</w:t>
            </w:r>
          </w:p>
          <w:p w:rsidR="00AB1A4F" w:rsidRPr="00912FCF" w:rsidRDefault="00AB1A4F" w:rsidP="003615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bookmarkStart w:id="0" w:name="_GoBack"/>
        <w:bookmarkEnd w:id="0"/>
      </w:tr>
    </w:tbl>
    <w:p w:rsidR="00AB1A4F" w:rsidRPr="00912FCF" w:rsidRDefault="00AB1A4F" w:rsidP="00AB1A4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B1A4F" w:rsidRPr="00912FCF" w:rsidTr="00361598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AB1A4F" w:rsidRPr="00912FCF" w:rsidRDefault="00AB1A4F" w:rsidP="003615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2FCF">
              <w:rPr>
                <w:rFonts w:ascii="Arial" w:hAnsi="Arial" w:cs="Arial"/>
                <w:b/>
                <w:sz w:val="22"/>
                <w:szCs w:val="22"/>
              </w:rPr>
              <w:t>2.- Datos del alumno</w:t>
            </w:r>
          </w:p>
        </w:tc>
      </w:tr>
      <w:tr w:rsidR="00AB1A4F" w:rsidRPr="00912FCF" w:rsidTr="00361598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AB1A4F" w:rsidRPr="00912FCF" w:rsidRDefault="00AB1A4F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AB1A4F" w:rsidRPr="00912FCF" w:rsidRDefault="00AB1A4F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912FCF">
              <w:rPr>
                <w:rFonts w:ascii="Arial" w:hAnsi="Arial" w:cs="Arial"/>
                <w:sz w:val="22"/>
                <w:szCs w:val="22"/>
              </w:rPr>
              <w:t>Nombre y apellidos:</w:t>
            </w:r>
          </w:p>
          <w:p w:rsidR="00AB1A4F" w:rsidRPr="00912FCF" w:rsidRDefault="00AB1A4F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912FCF">
              <w:rPr>
                <w:rFonts w:ascii="Arial" w:hAnsi="Arial" w:cs="Arial"/>
                <w:sz w:val="22"/>
                <w:szCs w:val="22"/>
              </w:rPr>
              <w:t>Nivel que cursa:                                                Fecha de nacimiento:                       Edad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AB1A4F" w:rsidRPr="00912FCF" w:rsidRDefault="00AB1A4F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912FCF">
              <w:rPr>
                <w:rFonts w:ascii="Arial" w:hAnsi="Arial" w:cs="Arial"/>
                <w:sz w:val="22"/>
                <w:szCs w:val="22"/>
              </w:rPr>
              <w:t>Escolarizado desde:                                           Modalidad de escolarización:</w:t>
            </w:r>
          </w:p>
          <w:p w:rsidR="00AB1A4F" w:rsidRPr="00912FCF" w:rsidRDefault="00AB1A4F" w:rsidP="003615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B1A4F" w:rsidRPr="00912FCF" w:rsidRDefault="00AB1A4F" w:rsidP="00AB1A4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B1A4F" w:rsidRPr="00912FCF" w:rsidTr="00361598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AB1A4F" w:rsidRPr="00912FCF" w:rsidRDefault="00AB1A4F" w:rsidP="003615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2FCF">
              <w:rPr>
                <w:rFonts w:ascii="Arial" w:hAnsi="Arial" w:cs="Arial"/>
                <w:b/>
                <w:sz w:val="22"/>
                <w:szCs w:val="22"/>
              </w:rPr>
              <w:t>3.- Informe psicopedagógico (a rellenar por el orientador del centro)</w:t>
            </w:r>
          </w:p>
        </w:tc>
      </w:tr>
      <w:tr w:rsidR="00AB1A4F" w:rsidRPr="00912FCF" w:rsidTr="00361598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AB1A4F" w:rsidRPr="00912FCF" w:rsidRDefault="00AB1A4F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AB1A4F" w:rsidRPr="00912FCF" w:rsidRDefault="00AB1A4F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912FCF">
              <w:rPr>
                <w:rFonts w:ascii="Arial" w:hAnsi="Arial" w:cs="Arial"/>
                <w:sz w:val="22"/>
                <w:szCs w:val="22"/>
              </w:rPr>
              <w:t>Tipo y grado de discapacidad:</w:t>
            </w:r>
          </w:p>
          <w:p w:rsidR="00AB1A4F" w:rsidRPr="00912FCF" w:rsidRDefault="00AB1A4F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AB1A4F" w:rsidRPr="00912FCF" w:rsidRDefault="00AB1A4F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912FCF">
              <w:rPr>
                <w:rFonts w:ascii="Arial" w:hAnsi="Arial" w:cs="Arial"/>
                <w:sz w:val="22"/>
                <w:szCs w:val="22"/>
              </w:rPr>
              <w:t>Nivel cognitivo:</w:t>
            </w:r>
          </w:p>
          <w:p w:rsidR="00AB1A4F" w:rsidRPr="00912FCF" w:rsidRDefault="00AB1A4F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AB1A4F" w:rsidRPr="00912FCF" w:rsidRDefault="00AB1A4F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912FCF">
              <w:rPr>
                <w:rFonts w:ascii="Arial" w:hAnsi="Arial" w:cs="Arial"/>
                <w:sz w:val="22"/>
                <w:szCs w:val="22"/>
              </w:rPr>
              <w:t>Nivel de comunicación:</w:t>
            </w:r>
          </w:p>
          <w:p w:rsidR="00AB1A4F" w:rsidRPr="00912FCF" w:rsidRDefault="00AB1A4F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AB1A4F" w:rsidRPr="00912FCF" w:rsidRDefault="00AB1A4F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912FCF">
              <w:rPr>
                <w:rFonts w:ascii="Arial" w:hAnsi="Arial" w:cs="Arial"/>
                <w:sz w:val="22"/>
                <w:szCs w:val="22"/>
              </w:rPr>
              <w:t>Autonomía (movilidad, control de esfínteres…):</w:t>
            </w:r>
          </w:p>
          <w:p w:rsidR="00AB1A4F" w:rsidRPr="00912FCF" w:rsidRDefault="00AB1A4F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AB1A4F" w:rsidRPr="00912FCF" w:rsidRDefault="00AB1A4F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912FCF">
              <w:rPr>
                <w:rFonts w:ascii="Arial" w:hAnsi="Arial" w:cs="Arial"/>
                <w:sz w:val="22"/>
                <w:szCs w:val="22"/>
              </w:rPr>
              <w:t>Adaptación socioafectiva:</w:t>
            </w:r>
          </w:p>
          <w:p w:rsidR="00AB1A4F" w:rsidRPr="00912FCF" w:rsidRDefault="00AB1A4F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AB1A4F" w:rsidRPr="00912FCF" w:rsidRDefault="00AB1A4F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912FCF">
              <w:rPr>
                <w:rFonts w:ascii="Arial" w:hAnsi="Arial" w:cs="Arial"/>
                <w:sz w:val="22"/>
                <w:szCs w:val="22"/>
              </w:rPr>
              <w:t>Nivel de competencia curricular:</w:t>
            </w:r>
          </w:p>
          <w:p w:rsidR="00AB1A4F" w:rsidRPr="00912FCF" w:rsidRDefault="00AB1A4F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AB1A4F" w:rsidRPr="00912FCF" w:rsidRDefault="00AB1A4F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912FCF">
              <w:rPr>
                <w:rFonts w:ascii="Arial" w:hAnsi="Arial" w:cs="Arial"/>
                <w:sz w:val="22"/>
                <w:szCs w:val="22"/>
              </w:rPr>
              <w:t>Apoyos personales necesarios (PT, AL, Fisio, ATE…):</w:t>
            </w:r>
          </w:p>
          <w:p w:rsidR="00AB1A4F" w:rsidRPr="00912FCF" w:rsidRDefault="00AB1A4F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AB1A4F" w:rsidRPr="00912FCF" w:rsidRDefault="00AB1A4F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912FCF">
              <w:rPr>
                <w:rFonts w:ascii="Arial" w:hAnsi="Arial" w:cs="Arial"/>
                <w:sz w:val="22"/>
                <w:szCs w:val="22"/>
              </w:rPr>
              <w:t>Adaptación curricular (acc</w:t>
            </w:r>
            <w:r>
              <w:rPr>
                <w:rFonts w:ascii="Arial" w:hAnsi="Arial" w:cs="Arial"/>
                <w:sz w:val="22"/>
                <w:szCs w:val="22"/>
              </w:rPr>
              <w:t>eso, elementos básicos del currí</w:t>
            </w:r>
            <w:r w:rsidRPr="00912FCF">
              <w:rPr>
                <w:rFonts w:ascii="Arial" w:hAnsi="Arial" w:cs="Arial"/>
                <w:sz w:val="22"/>
                <w:szCs w:val="22"/>
              </w:rPr>
              <w:t>culo):</w:t>
            </w:r>
          </w:p>
          <w:p w:rsidR="00AB1A4F" w:rsidRPr="00912FCF" w:rsidRDefault="00AB1A4F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AB1A4F" w:rsidRPr="00912FCF" w:rsidRDefault="00AB1A4F" w:rsidP="003615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B1A4F" w:rsidRPr="00912FCF" w:rsidRDefault="00AB1A4F" w:rsidP="00AB1A4F">
      <w:pPr>
        <w:rPr>
          <w:rFonts w:ascii="Arial" w:hAnsi="Arial" w:cs="Arial"/>
          <w:sz w:val="22"/>
          <w:szCs w:val="22"/>
        </w:rPr>
      </w:pPr>
    </w:p>
    <w:p w:rsidR="00AB1A4F" w:rsidRPr="00912FCF" w:rsidRDefault="00AB1A4F" w:rsidP="00AB1A4F">
      <w:pPr>
        <w:rPr>
          <w:rFonts w:ascii="Arial" w:hAnsi="Arial" w:cs="Arial"/>
          <w:sz w:val="22"/>
          <w:szCs w:val="22"/>
        </w:rPr>
      </w:pPr>
    </w:p>
    <w:p w:rsidR="00AB1A4F" w:rsidRPr="00912FCF" w:rsidRDefault="00AB1A4F" w:rsidP="00AB1A4F">
      <w:pPr>
        <w:rPr>
          <w:rFonts w:ascii="Arial" w:hAnsi="Arial" w:cs="Arial"/>
          <w:sz w:val="22"/>
          <w:szCs w:val="22"/>
        </w:rPr>
      </w:pPr>
    </w:p>
    <w:p w:rsidR="00AB1A4F" w:rsidRPr="00912FCF" w:rsidRDefault="00AB1A4F" w:rsidP="00AB1A4F">
      <w:pPr>
        <w:rPr>
          <w:rFonts w:ascii="Arial" w:hAnsi="Arial" w:cs="Arial"/>
          <w:sz w:val="22"/>
          <w:szCs w:val="22"/>
        </w:rPr>
      </w:pPr>
    </w:p>
    <w:p w:rsidR="00AB1A4F" w:rsidRPr="00912FCF" w:rsidRDefault="00AB1A4F" w:rsidP="00AB1A4F">
      <w:pPr>
        <w:rPr>
          <w:rFonts w:ascii="Arial" w:hAnsi="Arial" w:cs="Arial"/>
          <w:sz w:val="22"/>
          <w:szCs w:val="22"/>
        </w:rPr>
      </w:pPr>
    </w:p>
    <w:p w:rsidR="00AB1A4F" w:rsidRPr="00912FCF" w:rsidRDefault="00AB1A4F" w:rsidP="00AB1A4F">
      <w:pPr>
        <w:rPr>
          <w:rFonts w:ascii="Arial" w:hAnsi="Arial" w:cs="Arial"/>
          <w:sz w:val="22"/>
          <w:szCs w:val="22"/>
        </w:rPr>
      </w:pPr>
    </w:p>
    <w:p w:rsidR="00AB1A4F" w:rsidRPr="00912FCF" w:rsidRDefault="00AB1A4F" w:rsidP="00AB1A4F">
      <w:pPr>
        <w:rPr>
          <w:rFonts w:ascii="Arial" w:hAnsi="Arial" w:cs="Arial"/>
          <w:sz w:val="22"/>
          <w:szCs w:val="22"/>
        </w:rPr>
      </w:pPr>
    </w:p>
    <w:p w:rsidR="00AB1A4F" w:rsidRPr="00912FCF" w:rsidRDefault="00AB1A4F" w:rsidP="00AB1A4F">
      <w:pPr>
        <w:rPr>
          <w:rFonts w:ascii="Arial" w:hAnsi="Arial" w:cs="Arial"/>
          <w:sz w:val="22"/>
          <w:szCs w:val="22"/>
        </w:rPr>
      </w:pPr>
    </w:p>
    <w:p w:rsidR="00AB1A4F" w:rsidRPr="00912FCF" w:rsidRDefault="00AB1A4F" w:rsidP="00AB1A4F">
      <w:pPr>
        <w:rPr>
          <w:rFonts w:ascii="Arial" w:hAnsi="Arial" w:cs="Arial"/>
          <w:sz w:val="22"/>
          <w:szCs w:val="22"/>
        </w:rPr>
      </w:pPr>
    </w:p>
    <w:p w:rsidR="00AB1A4F" w:rsidRPr="00912FCF" w:rsidRDefault="00AB1A4F" w:rsidP="00AB1A4F">
      <w:pPr>
        <w:rPr>
          <w:rFonts w:ascii="Arial" w:hAnsi="Arial" w:cs="Arial"/>
          <w:sz w:val="22"/>
          <w:szCs w:val="22"/>
        </w:rPr>
      </w:pPr>
    </w:p>
    <w:p w:rsidR="00AB1A4F" w:rsidRPr="00912FCF" w:rsidRDefault="00AB1A4F" w:rsidP="00AB1A4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B1A4F" w:rsidRPr="00912FCF" w:rsidTr="00361598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AB1A4F" w:rsidRPr="00912FCF" w:rsidRDefault="00AB1A4F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AB1A4F" w:rsidRPr="00912FCF" w:rsidRDefault="00AB1A4F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912FCF">
              <w:rPr>
                <w:rFonts w:ascii="Arial" w:hAnsi="Arial" w:cs="Arial"/>
                <w:b/>
                <w:sz w:val="22"/>
                <w:szCs w:val="22"/>
              </w:rPr>
              <w:t>Valoración funcional de la dificultad</w:t>
            </w:r>
            <w:r w:rsidRPr="00912FCF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AB1A4F" w:rsidRPr="00912FCF" w:rsidRDefault="00AB1A4F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AB1A4F" w:rsidRPr="00912FCF" w:rsidRDefault="00AB1A4F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AB1A4F" w:rsidRPr="00912FCF" w:rsidRDefault="00AB1A4F" w:rsidP="003615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B1A4F" w:rsidRPr="00912FCF" w:rsidRDefault="00AB1A4F" w:rsidP="00AB1A4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B1A4F" w:rsidRPr="00912FCF" w:rsidTr="00361598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AB1A4F" w:rsidRPr="00912FCF" w:rsidRDefault="00AB1A4F" w:rsidP="003615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2FCF">
              <w:rPr>
                <w:rFonts w:ascii="Arial" w:hAnsi="Arial" w:cs="Arial"/>
                <w:b/>
                <w:sz w:val="22"/>
                <w:szCs w:val="22"/>
              </w:rPr>
              <w:t>4.- Solicitud de material (según Anexo II)</w:t>
            </w:r>
          </w:p>
        </w:tc>
      </w:tr>
      <w:tr w:rsidR="00AB1A4F" w:rsidRPr="00912FCF" w:rsidTr="00361598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AB1A4F" w:rsidRPr="00912FCF" w:rsidRDefault="00AB1A4F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AB1A4F" w:rsidRPr="00912FCF" w:rsidRDefault="00AB1A4F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AB1A4F" w:rsidRPr="00912FCF" w:rsidRDefault="00AB1A4F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AB1A4F" w:rsidRPr="00912FCF" w:rsidRDefault="00AB1A4F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AB1A4F" w:rsidRPr="00912FCF" w:rsidRDefault="00AB1A4F" w:rsidP="003615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B1A4F" w:rsidRPr="00912FCF" w:rsidRDefault="00AB1A4F" w:rsidP="00AB1A4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B1A4F" w:rsidRPr="00912FCF" w:rsidTr="00361598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AB1A4F" w:rsidRPr="00912FCF" w:rsidRDefault="00AB1A4F" w:rsidP="003615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2FCF">
              <w:rPr>
                <w:rFonts w:ascii="Arial" w:hAnsi="Arial" w:cs="Arial"/>
                <w:b/>
                <w:sz w:val="22"/>
                <w:szCs w:val="22"/>
              </w:rPr>
              <w:t>5.- Documentación que se aporta</w:t>
            </w:r>
          </w:p>
        </w:tc>
      </w:tr>
      <w:tr w:rsidR="00AB1A4F" w:rsidRPr="00912FCF" w:rsidTr="00361598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AB1A4F" w:rsidRPr="00912FCF" w:rsidRDefault="00AB1A4F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AB1A4F" w:rsidRPr="00912FCF" w:rsidRDefault="00AB1A4F" w:rsidP="00361598">
            <w:pPr>
              <w:rPr>
                <w:rFonts w:ascii="Arial" w:hAnsi="Arial" w:cs="Arial"/>
                <w:sz w:val="22"/>
                <w:szCs w:val="22"/>
              </w:rPr>
            </w:pPr>
            <w:r w:rsidRPr="00912FCF">
              <w:rPr>
                <w:rFonts w:ascii="Arial" w:hAnsi="Arial" w:cs="Arial"/>
                <w:sz w:val="22"/>
                <w:szCs w:val="22"/>
              </w:rPr>
              <w:t>- Aquellos documentos que el centro considere necesarios para clarificar o reforzar la solicitud.</w:t>
            </w:r>
          </w:p>
          <w:p w:rsidR="00AB1A4F" w:rsidRPr="00912FCF" w:rsidRDefault="00AB1A4F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AB1A4F" w:rsidRPr="00912FCF" w:rsidRDefault="00AB1A4F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AB1A4F" w:rsidRPr="00912FCF" w:rsidRDefault="00AB1A4F" w:rsidP="00361598">
            <w:pPr>
              <w:rPr>
                <w:rFonts w:ascii="Arial" w:hAnsi="Arial" w:cs="Arial"/>
                <w:sz w:val="22"/>
                <w:szCs w:val="22"/>
              </w:rPr>
            </w:pPr>
          </w:p>
          <w:p w:rsidR="00AB1A4F" w:rsidRPr="00912FCF" w:rsidRDefault="00AB1A4F" w:rsidP="003615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B1A4F" w:rsidRPr="00912FCF" w:rsidRDefault="00AB1A4F" w:rsidP="00AB1A4F">
      <w:pPr>
        <w:rPr>
          <w:rFonts w:ascii="Arial" w:hAnsi="Arial" w:cs="Arial"/>
          <w:sz w:val="22"/>
          <w:szCs w:val="22"/>
        </w:rPr>
      </w:pPr>
    </w:p>
    <w:p w:rsidR="00AB1A4F" w:rsidRDefault="00AB1A4F" w:rsidP="00AB1A4F">
      <w:pPr>
        <w:rPr>
          <w:rFonts w:ascii="Arial" w:hAnsi="Arial" w:cs="Arial"/>
          <w:sz w:val="22"/>
          <w:szCs w:val="22"/>
        </w:rPr>
      </w:pPr>
    </w:p>
    <w:p w:rsidR="00AB1A4F" w:rsidRPr="00912FCF" w:rsidRDefault="00AB1A4F" w:rsidP="00AB1A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Pr="00912FCF">
        <w:rPr>
          <w:rFonts w:ascii="Arial" w:hAnsi="Arial" w:cs="Arial"/>
          <w:sz w:val="22"/>
          <w:szCs w:val="22"/>
        </w:rPr>
        <w:t xml:space="preserve">Murcia,      de    </w:t>
      </w:r>
      <w:r>
        <w:rPr>
          <w:rFonts w:ascii="Arial" w:hAnsi="Arial" w:cs="Arial"/>
          <w:sz w:val="22"/>
          <w:szCs w:val="22"/>
        </w:rPr>
        <w:t xml:space="preserve">    </w:t>
      </w:r>
      <w:r w:rsidRPr="00912F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</w:t>
      </w:r>
      <w:r w:rsidRPr="00912FCF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</w:t>
      </w:r>
      <w:r w:rsidRPr="00912FCF">
        <w:rPr>
          <w:rFonts w:ascii="Arial" w:hAnsi="Arial" w:cs="Arial"/>
          <w:sz w:val="22"/>
          <w:szCs w:val="22"/>
        </w:rPr>
        <w:t xml:space="preserve">    de 20</w:t>
      </w:r>
    </w:p>
    <w:p w:rsidR="00AB1A4F" w:rsidRPr="00912FCF" w:rsidRDefault="00AB1A4F" w:rsidP="00AB1A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AB1A4F" w:rsidRPr="00912FCF" w:rsidRDefault="00AB1A4F" w:rsidP="00AB1A4F">
      <w:pPr>
        <w:rPr>
          <w:rFonts w:ascii="Arial" w:hAnsi="Arial" w:cs="Arial"/>
          <w:sz w:val="22"/>
          <w:szCs w:val="22"/>
        </w:rPr>
      </w:pPr>
    </w:p>
    <w:p w:rsidR="00AB1A4F" w:rsidRPr="00912FCF" w:rsidRDefault="00AB1A4F" w:rsidP="00AB1A4F">
      <w:pPr>
        <w:rPr>
          <w:rFonts w:ascii="Arial" w:hAnsi="Arial" w:cs="Arial"/>
          <w:sz w:val="22"/>
          <w:szCs w:val="22"/>
        </w:rPr>
      </w:pPr>
      <w:r w:rsidRPr="00912FCF">
        <w:rPr>
          <w:rFonts w:ascii="Arial" w:hAnsi="Arial" w:cs="Arial"/>
          <w:sz w:val="22"/>
          <w:szCs w:val="22"/>
        </w:rPr>
        <w:t>FIRMA DEL ORIENTADOR</w:t>
      </w:r>
      <w:r>
        <w:rPr>
          <w:rFonts w:ascii="Arial" w:hAnsi="Arial" w:cs="Arial"/>
          <w:sz w:val="22"/>
          <w:szCs w:val="22"/>
        </w:rPr>
        <w:t>/A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 w:rsidRPr="00912FCF">
        <w:rPr>
          <w:rFonts w:ascii="Arial" w:hAnsi="Arial" w:cs="Arial"/>
          <w:sz w:val="22"/>
          <w:szCs w:val="22"/>
        </w:rPr>
        <w:t>FIRMA DEL DIRECTOR</w:t>
      </w:r>
      <w:r>
        <w:rPr>
          <w:rFonts w:ascii="Arial" w:hAnsi="Arial" w:cs="Arial"/>
          <w:sz w:val="22"/>
          <w:szCs w:val="22"/>
        </w:rPr>
        <w:t>/A</w:t>
      </w:r>
    </w:p>
    <w:p w:rsidR="00AB1A4F" w:rsidRPr="00912FCF" w:rsidRDefault="00AB1A4F" w:rsidP="00AB1A4F">
      <w:pPr>
        <w:rPr>
          <w:rFonts w:ascii="Arial" w:hAnsi="Arial" w:cs="Arial"/>
          <w:sz w:val="22"/>
          <w:szCs w:val="22"/>
        </w:rPr>
      </w:pPr>
    </w:p>
    <w:p w:rsidR="00AB1A4F" w:rsidRPr="00912FCF" w:rsidRDefault="00AB1A4F" w:rsidP="00AB1A4F">
      <w:pPr>
        <w:rPr>
          <w:rFonts w:ascii="Arial" w:hAnsi="Arial" w:cs="Arial"/>
          <w:sz w:val="22"/>
          <w:szCs w:val="22"/>
        </w:rPr>
      </w:pPr>
    </w:p>
    <w:p w:rsidR="00AB1A4F" w:rsidRPr="00912FCF" w:rsidRDefault="00AB1A4F" w:rsidP="00AB1A4F">
      <w:pPr>
        <w:rPr>
          <w:rFonts w:ascii="Arial" w:hAnsi="Arial" w:cs="Arial"/>
          <w:sz w:val="22"/>
          <w:szCs w:val="22"/>
        </w:rPr>
      </w:pPr>
    </w:p>
    <w:p w:rsidR="00AB1A4F" w:rsidRPr="00912FCF" w:rsidRDefault="00AB1A4F" w:rsidP="00AB1A4F">
      <w:pPr>
        <w:rPr>
          <w:rFonts w:ascii="Arial" w:hAnsi="Arial" w:cs="Arial"/>
          <w:sz w:val="22"/>
          <w:szCs w:val="22"/>
        </w:rPr>
      </w:pPr>
    </w:p>
    <w:p w:rsidR="00AB1A4F" w:rsidRPr="00912FCF" w:rsidRDefault="00AB1A4F" w:rsidP="00AB1A4F">
      <w:pPr>
        <w:rPr>
          <w:rFonts w:ascii="Arial" w:hAnsi="Arial" w:cs="Arial"/>
          <w:sz w:val="22"/>
          <w:szCs w:val="22"/>
        </w:rPr>
      </w:pPr>
    </w:p>
    <w:p w:rsidR="00AB1A4F" w:rsidRPr="00912FCF" w:rsidRDefault="00AB1A4F" w:rsidP="00AB1A4F">
      <w:pPr>
        <w:rPr>
          <w:rFonts w:ascii="Arial" w:hAnsi="Arial" w:cs="Arial"/>
          <w:sz w:val="22"/>
          <w:szCs w:val="22"/>
        </w:rPr>
      </w:pPr>
    </w:p>
    <w:p w:rsidR="00AB1A4F" w:rsidRPr="00912FCF" w:rsidRDefault="00AB1A4F" w:rsidP="00AB1A4F">
      <w:pPr>
        <w:rPr>
          <w:rFonts w:ascii="Arial" w:hAnsi="Arial" w:cs="Arial"/>
          <w:sz w:val="22"/>
          <w:szCs w:val="22"/>
        </w:rPr>
      </w:pPr>
      <w:r w:rsidRPr="00912FCF">
        <w:rPr>
          <w:rFonts w:ascii="Arial" w:hAnsi="Arial" w:cs="Arial"/>
          <w:sz w:val="22"/>
          <w:szCs w:val="22"/>
        </w:rPr>
        <w:t xml:space="preserve">Fdo:                                      </w:t>
      </w:r>
      <w:r w:rsidRPr="00912FCF">
        <w:rPr>
          <w:rFonts w:ascii="Arial" w:hAnsi="Arial" w:cs="Arial"/>
          <w:sz w:val="22"/>
          <w:szCs w:val="22"/>
        </w:rPr>
        <w:tab/>
      </w:r>
      <w:r w:rsidRPr="00912FCF">
        <w:rPr>
          <w:rFonts w:ascii="Arial" w:hAnsi="Arial" w:cs="Arial"/>
          <w:sz w:val="22"/>
          <w:szCs w:val="22"/>
        </w:rPr>
        <w:tab/>
      </w:r>
      <w:r w:rsidRPr="00912FCF">
        <w:rPr>
          <w:rFonts w:ascii="Arial" w:hAnsi="Arial" w:cs="Arial"/>
          <w:sz w:val="22"/>
          <w:szCs w:val="22"/>
        </w:rPr>
        <w:tab/>
      </w:r>
      <w:r w:rsidRPr="00912FCF">
        <w:rPr>
          <w:rFonts w:ascii="Arial" w:hAnsi="Arial" w:cs="Arial"/>
          <w:sz w:val="22"/>
          <w:szCs w:val="22"/>
        </w:rPr>
        <w:tab/>
      </w:r>
      <w:r w:rsidRPr="00912FCF">
        <w:rPr>
          <w:rFonts w:ascii="Arial" w:hAnsi="Arial" w:cs="Arial"/>
          <w:sz w:val="22"/>
          <w:szCs w:val="22"/>
        </w:rPr>
        <w:tab/>
        <w:t xml:space="preserve">Fdo:                                       </w:t>
      </w:r>
    </w:p>
    <w:p w:rsidR="00AB1A4F" w:rsidRPr="00912FCF" w:rsidRDefault="00AB1A4F" w:rsidP="00AB1A4F">
      <w:pPr>
        <w:rPr>
          <w:rFonts w:ascii="Arial" w:hAnsi="Arial" w:cs="Arial"/>
          <w:sz w:val="22"/>
          <w:szCs w:val="22"/>
        </w:rPr>
      </w:pPr>
    </w:p>
    <w:p w:rsidR="00AB1A4F" w:rsidRPr="00912FCF" w:rsidRDefault="00AB1A4F" w:rsidP="00AB1A4F">
      <w:pPr>
        <w:rPr>
          <w:rFonts w:ascii="Arial" w:hAnsi="Arial" w:cs="Arial"/>
          <w:sz w:val="22"/>
          <w:szCs w:val="22"/>
        </w:rPr>
      </w:pPr>
    </w:p>
    <w:p w:rsidR="00AB1A4F" w:rsidRDefault="00AB1A4F" w:rsidP="00AB1A4F"/>
    <w:p w:rsidR="00AB1A4F" w:rsidRDefault="00AB1A4F" w:rsidP="00AB1A4F"/>
    <w:p w:rsidR="00AB1A4F" w:rsidRDefault="00AB1A4F" w:rsidP="00AB1A4F"/>
    <w:p w:rsidR="00AB1A4F" w:rsidRDefault="00AB1A4F" w:rsidP="00AB1A4F"/>
    <w:p w:rsidR="00AB1A4F" w:rsidRDefault="00AB1A4F" w:rsidP="00AB1A4F"/>
    <w:p w:rsidR="00AB1A4F" w:rsidRDefault="00AB1A4F" w:rsidP="00AB1A4F"/>
    <w:p w:rsidR="00AB1A4F" w:rsidRDefault="00AB1A4F" w:rsidP="00AB1A4F"/>
    <w:p w:rsidR="00AB1A4F" w:rsidRDefault="00AB1A4F" w:rsidP="00AB1A4F"/>
    <w:p w:rsidR="00AB1A4F" w:rsidRDefault="00AB1A4F" w:rsidP="00AB1A4F"/>
    <w:p w:rsidR="00AB1A4F" w:rsidRDefault="00AB1A4F" w:rsidP="00AB1A4F"/>
    <w:p w:rsidR="00AB1A4F" w:rsidRDefault="00AB1A4F" w:rsidP="00AB1A4F"/>
    <w:sectPr w:rsidR="00AB1A4F" w:rsidSect="00244494">
      <w:headerReference w:type="default" r:id="rId9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A4F" w:rsidRDefault="00AB1A4F" w:rsidP="0033118A">
      <w:r>
        <w:separator/>
      </w:r>
    </w:p>
  </w:endnote>
  <w:endnote w:type="continuationSeparator" w:id="0">
    <w:p w:rsidR="00AB1A4F" w:rsidRDefault="00AB1A4F" w:rsidP="0033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A4F" w:rsidRDefault="00AB1A4F" w:rsidP="0033118A">
      <w:r>
        <w:separator/>
      </w:r>
    </w:p>
  </w:footnote>
  <w:footnote w:type="continuationSeparator" w:id="0">
    <w:p w:rsidR="00AB1A4F" w:rsidRDefault="00AB1A4F" w:rsidP="00331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Caption w:val="Tabla encabezado para logotipos"/>
      <w:tblDescription w:val="Tabla de una sola celda que contiene la imagen compuesta por los logotipos de la Región de Murcia y otros organismos."/>
    </w:tblPr>
    <w:tblGrid>
      <w:gridCol w:w="11906"/>
    </w:tblGrid>
    <w:tr w:rsidR="0033118A" w:rsidTr="00244494">
      <w:trPr>
        <w:cantSplit/>
        <w:trHeight w:hRule="exact" w:val="2608"/>
      </w:trPr>
      <w:tc>
        <w:tcPr>
          <w:tcW w:w="11906" w:type="dxa"/>
          <w:noWrap/>
        </w:tcPr>
        <w:p w:rsidR="0033118A" w:rsidRDefault="00D71555" w:rsidP="00244494">
          <w:pPr>
            <w:pStyle w:val="Encabezado"/>
            <w:jc w:val="center"/>
          </w:pPr>
          <w:r w:rsidRPr="00AB1A4F">
            <w:rPr>
              <w:rFonts w:ascii="Arial" w:hAnsi="Arial" w:cs="Arial"/>
              <w:noProof/>
              <w:sz w:val="22"/>
              <w:szCs w:val="22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4C74BB99" wp14:editId="354DAF9B">
                    <wp:simplePos x="0" y="0"/>
                    <wp:positionH relativeFrom="margin">
                      <wp:posOffset>3994785</wp:posOffset>
                    </wp:positionH>
                    <wp:positionV relativeFrom="paragraph">
                      <wp:posOffset>475615</wp:posOffset>
                    </wp:positionV>
                    <wp:extent cx="3041650" cy="1404620"/>
                    <wp:effectExtent l="0" t="0" r="6350" b="635"/>
                    <wp:wrapNone/>
                    <wp:docPr id="21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4165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71555" w:rsidRPr="00AB1A4F" w:rsidRDefault="00D71555" w:rsidP="00D71555">
                                <w:pPr>
                                  <w:jc w:val="right"/>
                                  <w:rPr>
                                    <w:rFonts w:ascii="Arial" w:hAnsi="Arial" w:cs="Arial"/>
                                    <w:sz w:val="18"/>
                                  </w:rPr>
                                </w:pPr>
                                <w:r w:rsidRPr="00AB1A4F">
                                  <w:rPr>
                                    <w:rFonts w:ascii="Arial" w:hAnsi="Arial" w:cs="Arial"/>
                                    <w:sz w:val="18"/>
                                  </w:rPr>
                                  <w:t>Procedimiento: Dotación de equipamientos y ayudas técnicas para alumnado con necesidades educativas especiales (</w:t>
                                </w:r>
                                <w:r w:rsidRPr="00AB1A4F">
                                  <w:rPr>
                                    <w:rFonts w:ascii="Arial" w:hAnsi="Arial" w:cs="Arial"/>
                                    <w:b/>
                                    <w:sz w:val="18"/>
                                  </w:rPr>
                                  <w:t>código 285</w:t>
                                </w:r>
                                <w:r w:rsidRPr="00AB1A4F">
                                  <w:rPr>
                                    <w:rFonts w:ascii="Arial" w:hAnsi="Arial" w:cs="Arial"/>
                                    <w:sz w:val="18"/>
                                  </w:rPr>
                                  <w:t>) (SIA 206651)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4C74BB99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left:0;text-align:left;margin-left:314.55pt;margin-top:37.45pt;width:239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" stroked="f">
                    <v:textbox style="mso-fit-shape-to-text:t">
                      <w:txbxContent>
                        <w:p w:rsidR="00D71555" w:rsidRPr="00AB1A4F" w:rsidRDefault="00D71555" w:rsidP="00D71555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B1A4F">
                            <w:rPr>
                              <w:rFonts w:ascii="Arial" w:hAnsi="Arial" w:cs="Arial"/>
                              <w:sz w:val="18"/>
                            </w:rPr>
                            <w:t>Procedimiento: Dotación de equipamientos y ayudas técnicas para alumnado con necesidades educativas especiales (</w:t>
                          </w:r>
                          <w:r w:rsidRPr="00AB1A4F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código 285</w:t>
                          </w:r>
                          <w:r w:rsidRPr="00AB1A4F">
                            <w:rPr>
                              <w:rFonts w:ascii="Arial" w:hAnsi="Arial" w:cs="Arial"/>
                              <w:sz w:val="18"/>
                            </w:rPr>
                            <w:t>) (SIA 206651)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EE6BE5">
            <w:rPr>
              <w:noProof/>
            </w:rPr>
            <w:drawing>
              <wp:inline distT="0" distB="0" distL="0" distR="0">
                <wp:extent cx="7552690" cy="1656080"/>
                <wp:effectExtent l="0" t="0" r="0" b="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2690" cy="165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3118A" w:rsidRPr="005271AF" w:rsidRDefault="0033118A">
    <w:pPr>
      <w:pStyle w:val="Encabezad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4F"/>
    <w:rsid w:val="00047D79"/>
    <w:rsid w:val="000A6CBE"/>
    <w:rsid w:val="000B4103"/>
    <w:rsid w:val="0013104E"/>
    <w:rsid w:val="001353E8"/>
    <w:rsid w:val="0019746C"/>
    <w:rsid w:val="001A6B61"/>
    <w:rsid w:val="001F6198"/>
    <w:rsid w:val="0020548E"/>
    <w:rsid w:val="00235B81"/>
    <w:rsid w:val="00244494"/>
    <w:rsid w:val="002C71E3"/>
    <w:rsid w:val="0033118A"/>
    <w:rsid w:val="003C26F0"/>
    <w:rsid w:val="004E7DEE"/>
    <w:rsid w:val="005271AF"/>
    <w:rsid w:val="00546BB5"/>
    <w:rsid w:val="005B0C3E"/>
    <w:rsid w:val="00681F44"/>
    <w:rsid w:val="006E3224"/>
    <w:rsid w:val="00752411"/>
    <w:rsid w:val="00805E6D"/>
    <w:rsid w:val="008B55BB"/>
    <w:rsid w:val="008E3810"/>
    <w:rsid w:val="00A01ACF"/>
    <w:rsid w:val="00A441B7"/>
    <w:rsid w:val="00AB1A4F"/>
    <w:rsid w:val="00C44004"/>
    <w:rsid w:val="00CD0F57"/>
    <w:rsid w:val="00D0196C"/>
    <w:rsid w:val="00D71555"/>
    <w:rsid w:val="00EE6BE5"/>
    <w:rsid w:val="00F217D2"/>
    <w:rsid w:val="00F57B54"/>
    <w:rsid w:val="00F6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AB1A4F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qFormat/>
    <w:rsid w:val="00AB1A4F"/>
    <w:pPr>
      <w:keepNext/>
      <w:jc w:val="center"/>
      <w:outlineLvl w:val="1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AB1A4F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AB1A4F"/>
    <w:rPr>
      <w:rFonts w:ascii="Times New Roman" w:eastAsia="Times New Roman" w:hAnsi="Times New Roman" w:cs="Times New Roman"/>
      <w:b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p60w\Desktop\Plantillas%20Educacion%202025\CEFP%20-%20CONSEJER&#205;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9" ma:contentTypeDescription="Crear nuevo documento." ma:contentTypeScope="" ma:versionID="496eea43d1bdf2cd991ef1ce61c76979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1e447ef244ea1bb62bf7f5796106d1ac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DF80AA-FE79-46B2-AE79-65B762C0B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BE3F23-488B-4432-ADBD-BDD0BBEB5B30}">
  <ds:schemaRefs>
    <ds:schemaRef ds:uri="http://schemas.microsoft.com/office/2006/documentManagement/types"/>
    <ds:schemaRef ds:uri="http://schemas.microsoft.com/office/infopath/2007/PartnerControls"/>
    <ds:schemaRef ds:uri="bab14156-fcf3-44e2-9c4b-c33f1f92d414"/>
    <ds:schemaRef ds:uri="http://purl.org/dc/elements/1.1/"/>
    <ds:schemaRef ds:uri="http://schemas.microsoft.com/office/2006/metadata/properties"/>
    <ds:schemaRef ds:uri="1c9c8636-0486-4c9b-b75c-7b805ddaaf65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CEFP - CONSEJERÍA.dotx</Template>
  <TotalTime>0</TotalTime>
  <Pages>2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2025-10-09T11:29:00Z</dcterms:created>
  <dcterms:modified xsi:type="dcterms:W3CDTF">2025-10-09T11:33:00Z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MediaServiceImageTags">
    <vt:lpwstr/>
  </property>
</Properties>
</file>