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609" w:type="dxa"/>
        <w:tblInd w:w="-289" w:type="dxa"/>
        <w:tblLook w:val="04A0" w:firstRow="1" w:lastRow="0" w:firstColumn="1" w:lastColumn="0" w:noHBand="0" w:noVBand="1"/>
      </w:tblPr>
      <w:tblGrid>
        <w:gridCol w:w="13609"/>
      </w:tblGrid>
      <w:tr w:rsidR="008703FF" w:rsidTr="002509E2">
        <w:tc>
          <w:tcPr>
            <w:tcW w:w="13609" w:type="dxa"/>
            <w:shd w:val="clear" w:color="auto" w:fill="0104F1"/>
          </w:tcPr>
          <w:p w:rsidR="008703FF" w:rsidRPr="0064227F" w:rsidRDefault="00DB5BA8" w:rsidP="003D41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MEMORIA </w:t>
            </w:r>
            <w:r w:rsidR="008703FF" w:rsidRPr="0064227F">
              <w:rPr>
                <w:rFonts w:ascii="Arial" w:hAnsi="Arial" w:cs="Arial"/>
                <w:b/>
                <w:sz w:val="24"/>
                <w:szCs w:val="24"/>
              </w:rPr>
              <w:t>DE DETECCIÓN DE NECESIDADES FORMATIVAS</w:t>
            </w:r>
          </w:p>
          <w:p w:rsidR="008703FF" w:rsidRPr="000A1527" w:rsidRDefault="008703FF" w:rsidP="003D41F1">
            <w:pPr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:rsidR="008703FF" w:rsidRDefault="008703FF" w:rsidP="003D41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27F">
              <w:rPr>
                <w:rFonts w:ascii="Arial" w:hAnsi="Arial" w:cs="Arial"/>
                <w:b/>
                <w:sz w:val="24"/>
                <w:szCs w:val="24"/>
              </w:rPr>
              <w:t>PROGRAMAS DE FORMACIÓN SOBRE CALIDAD Y MEJORA, INNOVACIÓN Y APRENDIZAJE COLABORATIVO</w:t>
            </w:r>
          </w:p>
          <w:p w:rsidR="00887686" w:rsidRPr="000A1527" w:rsidRDefault="00887686" w:rsidP="003D41F1">
            <w:pPr>
              <w:jc w:val="center"/>
              <w:rPr>
                <w:rFonts w:ascii="Arial" w:hAnsi="Arial" w:cs="Arial"/>
                <w:b/>
                <w:sz w:val="6"/>
                <w:szCs w:val="24"/>
              </w:rPr>
            </w:pPr>
          </w:p>
          <w:p w:rsidR="00887686" w:rsidRPr="00A32759" w:rsidRDefault="00887686" w:rsidP="003D41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ANEXO 2</w:t>
            </w:r>
          </w:p>
        </w:tc>
      </w:tr>
    </w:tbl>
    <w:p w:rsidR="006C3F4B" w:rsidRPr="002509E2" w:rsidRDefault="006C3F4B" w:rsidP="006C3F4B">
      <w:pPr>
        <w:spacing w:line="240" w:lineRule="auto"/>
        <w:rPr>
          <w:b/>
          <w:sz w:val="4"/>
          <w:szCs w:val="24"/>
        </w:rPr>
      </w:pPr>
    </w:p>
    <w:p w:rsidR="00196B0F" w:rsidRPr="006C3F4B" w:rsidRDefault="006C3F4B" w:rsidP="00043A19">
      <w:pPr>
        <w:spacing w:line="240" w:lineRule="auto"/>
        <w:ind w:left="-284" w:right="425"/>
        <w:jc w:val="both"/>
        <w:rPr>
          <w:rFonts w:ascii="Arial" w:hAnsi="Arial" w:cs="Arial"/>
          <w:i/>
          <w:sz w:val="20"/>
          <w:szCs w:val="20"/>
        </w:rPr>
      </w:pPr>
      <w:r w:rsidRPr="006C3F4B">
        <w:rPr>
          <w:b/>
          <w:i/>
          <w:sz w:val="24"/>
          <w:szCs w:val="24"/>
        </w:rPr>
        <w:t xml:space="preserve">Nota importante: </w:t>
      </w:r>
      <w:r w:rsidRPr="006C3F4B">
        <w:rPr>
          <w:rFonts w:ascii="Arial" w:hAnsi="Arial" w:cs="Arial"/>
          <w:i/>
          <w:sz w:val="20"/>
          <w:szCs w:val="20"/>
        </w:rPr>
        <w:t>al objeto de poder realizar una valoración adecuada</w:t>
      </w:r>
      <w:r w:rsidRPr="00562C58">
        <w:rPr>
          <w:rFonts w:ascii="Arial" w:hAnsi="Arial" w:cs="Arial"/>
          <w:i/>
          <w:sz w:val="20"/>
          <w:szCs w:val="20"/>
        </w:rPr>
        <w:t xml:space="preserve">, </w:t>
      </w:r>
      <w:r w:rsidR="00B84339" w:rsidRPr="00562C58">
        <w:rPr>
          <w:rFonts w:ascii="Arial" w:hAnsi="Arial" w:cs="Arial"/>
          <w:i/>
          <w:sz w:val="20"/>
          <w:szCs w:val="20"/>
        </w:rPr>
        <w:t>es necesario</w:t>
      </w:r>
      <w:r w:rsidRPr="006C3F4B">
        <w:rPr>
          <w:rFonts w:ascii="Arial" w:hAnsi="Arial" w:cs="Arial"/>
          <w:i/>
          <w:sz w:val="20"/>
          <w:szCs w:val="20"/>
        </w:rPr>
        <w:t xml:space="preserve"> que la información incluida en esta Memoria haga referencia </w:t>
      </w:r>
      <w:r>
        <w:rPr>
          <w:rFonts w:ascii="Arial" w:hAnsi="Arial" w:cs="Arial"/>
          <w:i/>
          <w:sz w:val="20"/>
          <w:szCs w:val="20"/>
        </w:rPr>
        <w:t>a</w:t>
      </w:r>
      <w:r w:rsidRPr="006C3F4B">
        <w:rPr>
          <w:rFonts w:ascii="Arial" w:hAnsi="Arial" w:cs="Arial"/>
          <w:i/>
          <w:sz w:val="20"/>
          <w:szCs w:val="20"/>
        </w:rPr>
        <w:t xml:space="preserve"> la totalidad de las acciones formativas propuestas p</w:t>
      </w:r>
      <w:r>
        <w:rPr>
          <w:rFonts w:ascii="Arial" w:hAnsi="Arial" w:cs="Arial"/>
          <w:i/>
          <w:sz w:val="20"/>
          <w:szCs w:val="20"/>
        </w:rPr>
        <w:t xml:space="preserve">or la </w:t>
      </w:r>
      <w:r w:rsidRPr="006C3F4B">
        <w:rPr>
          <w:rFonts w:ascii="Arial" w:hAnsi="Arial" w:cs="Arial"/>
          <w:i/>
          <w:sz w:val="20"/>
          <w:szCs w:val="20"/>
        </w:rPr>
        <w:t>Consejería/Organismo Autónomo/Ayuntamient</w:t>
      </w:r>
      <w:r w:rsidR="00B16128">
        <w:rPr>
          <w:rFonts w:ascii="Arial" w:hAnsi="Arial" w:cs="Arial"/>
          <w:i/>
          <w:sz w:val="20"/>
          <w:szCs w:val="20"/>
        </w:rPr>
        <w:t>o para el año correspondiente.</w:t>
      </w:r>
    </w:p>
    <w:tbl>
      <w:tblPr>
        <w:tblStyle w:val="Tablaconcuadrcula"/>
        <w:tblW w:w="13609" w:type="dxa"/>
        <w:tblInd w:w="-287" w:type="dxa"/>
        <w:tblBorders>
          <w:top w:val="single" w:sz="2" w:space="0" w:color="0104F1"/>
          <w:left w:val="single" w:sz="2" w:space="0" w:color="0104F1"/>
          <w:bottom w:val="single" w:sz="2" w:space="0" w:color="0104F1"/>
          <w:right w:val="single" w:sz="2" w:space="0" w:color="0104F1"/>
          <w:insideH w:val="single" w:sz="2" w:space="0" w:color="0104F1"/>
          <w:insideV w:val="single" w:sz="2" w:space="0" w:color="0104F1"/>
        </w:tblBorders>
        <w:tblLook w:val="04A0" w:firstRow="1" w:lastRow="0" w:firstColumn="1" w:lastColumn="0" w:noHBand="0" w:noVBand="1"/>
      </w:tblPr>
      <w:tblGrid>
        <w:gridCol w:w="3645"/>
        <w:gridCol w:w="9964"/>
      </w:tblGrid>
      <w:tr w:rsidR="00AF68AE" w:rsidTr="002509E2">
        <w:trPr>
          <w:trHeight w:val="499"/>
        </w:trPr>
        <w:tc>
          <w:tcPr>
            <w:tcW w:w="3645" w:type="dxa"/>
            <w:vAlign w:val="center"/>
          </w:tcPr>
          <w:sdt>
            <w:sdtPr>
              <w:rPr>
                <w:rStyle w:val="Estilo6"/>
              </w:rPr>
              <w:alias w:val="ENTIDAD"/>
              <w:tag w:val="ENTIDAD"/>
              <w:id w:val="-1853031406"/>
              <w:placeholder>
                <w:docPart w:val="6E4ACEF917CC428F812BF586AB6A065E"/>
              </w:placeholder>
              <w:dropDownList>
                <w:listItem w:displayText="Elija un elemento" w:value="Elija un elemento"/>
                <w:listItem w:displayText="CONSEJERÍA" w:value="CONSEJERÍA"/>
                <w:listItem w:displayText="ORGANISMO AUTÓNOMO" w:value="ORGANISMO AUTÓNOMO"/>
                <w:listItem w:displayText="AYUNTAMIENTO" w:value="AYUNTAMIENTO"/>
              </w:dropDownList>
            </w:sdtPr>
            <w:sdtEndPr>
              <w:rPr>
                <w:rStyle w:val="Estilo6"/>
              </w:rPr>
            </w:sdtEndPr>
            <w:sdtContent>
              <w:p w:rsidR="00AF68AE" w:rsidRPr="007758B5" w:rsidRDefault="00562C58" w:rsidP="0096522F">
                <w:pPr>
                  <w:pStyle w:val="Prrafodelista"/>
                  <w:ind w:left="11"/>
                  <w:rPr>
                    <w:b/>
                    <w:sz w:val="24"/>
                    <w:szCs w:val="24"/>
                  </w:rPr>
                </w:pPr>
                <w:r>
                  <w:rPr>
                    <w:rStyle w:val="Estilo6"/>
                  </w:rPr>
                  <w:t>Elija un elemento</w:t>
                </w:r>
              </w:p>
            </w:sdtContent>
          </w:sdt>
          <w:p w:rsidR="00AF68AE" w:rsidRPr="000A3FBA" w:rsidRDefault="00AF68AE" w:rsidP="0096522F">
            <w:pPr>
              <w:pStyle w:val="Prrafodelista"/>
              <w:ind w:left="11"/>
              <w:rPr>
                <w:rStyle w:val="Estilo6"/>
                <w:b w:val="0"/>
                <w:sz w:val="18"/>
                <w:szCs w:val="18"/>
              </w:rPr>
            </w:pPr>
          </w:p>
        </w:tc>
        <w:tc>
          <w:tcPr>
            <w:tcW w:w="9964" w:type="dxa"/>
          </w:tcPr>
          <w:p w:rsidR="00AF68AE" w:rsidRPr="0096522F" w:rsidRDefault="00AF68AE" w:rsidP="0096522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703FF" w:rsidRPr="0096522F" w:rsidRDefault="00562C58" w:rsidP="00562C58">
      <w:pPr>
        <w:rPr>
          <w:rFonts w:ascii="Arial" w:hAnsi="Arial" w:cs="Arial"/>
          <w:color w:val="0104F1"/>
          <w:sz w:val="8"/>
          <w:szCs w:val="24"/>
        </w:rPr>
      </w:pPr>
      <w:r>
        <w:rPr>
          <w:rStyle w:val="Refdenotaalfinal"/>
          <w:rFonts w:ascii="Arial" w:hAnsi="Arial" w:cs="Arial"/>
          <w:color w:val="0104F1"/>
          <w:sz w:val="8"/>
          <w:szCs w:val="24"/>
        </w:rPr>
        <w:endnoteReference w:id="1"/>
      </w:r>
    </w:p>
    <w:p w:rsidR="006C3F4B" w:rsidRDefault="00D54E64" w:rsidP="006C3F4B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>PROCESO SEGUIDO PARA IDENTIFICAR LAS NECESIDADES FORMATIVAS</w:t>
      </w:r>
      <w:r w:rsidR="00A454F2">
        <w:rPr>
          <w:rFonts w:ascii="Arial" w:hAnsi="Arial" w:cs="Arial"/>
          <w:b/>
          <w:color w:val="0104F1"/>
        </w:rPr>
        <w:t xml:space="preserve"> </w:t>
      </w:r>
      <w:r w:rsidR="00A454F2" w:rsidRPr="00A454F2">
        <w:rPr>
          <w:rFonts w:ascii="Arial" w:hAnsi="Arial" w:cs="Arial"/>
          <w:i/>
          <w:sz w:val="18"/>
          <w:szCs w:val="18"/>
        </w:rPr>
        <w:t>(</w:t>
      </w:r>
      <w:r w:rsidR="006C3F4B">
        <w:rPr>
          <w:rFonts w:ascii="Arial" w:hAnsi="Arial" w:cs="Arial"/>
          <w:i/>
          <w:sz w:val="18"/>
          <w:szCs w:val="18"/>
        </w:rPr>
        <w:t>Breve descripción de los pasos y herramientas empleadas</w:t>
      </w:r>
      <w:r w:rsidR="00A454F2" w:rsidRPr="006C3F4B">
        <w:rPr>
          <w:rFonts w:ascii="Arial" w:hAnsi="Arial" w:cs="Arial"/>
          <w:i/>
          <w:sz w:val="18"/>
          <w:szCs w:val="18"/>
        </w:rPr>
        <w:t xml:space="preserve"> para identificar las diferen</w:t>
      </w:r>
      <w:r w:rsidR="006C3F4B" w:rsidRPr="006C3F4B">
        <w:rPr>
          <w:rFonts w:ascii="Arial" w:hAnsi="Arial" w:cs="Arial"/>
          <w:i/>
          <w:sz w:val="18"/>
          <w:szCs w:val="18"/>
        </w:rPr>
        <w:t>tes necesidades formativas</w:t>
      </w:r>
      <w:r w:rsidR="006C3F4B">
        <w:rPr>
          <w:rFonts w:ascii="Arial" w:hAnsi="Arial" w:cs="Arial"/>
          <w:i/>
          <w:sz w:val="18"/>
          <w:szCs w:val="18"/>
        </w:rPr>
        <w:t xml:space="preserve">. </w:t>
      </w:r>
      <w:r w:rsidR="004126AC" w:rsidRPr="004126AC">
        <w:rPr>
          <w:rFonts w:ascii="Arial" w:hAnsi="Arial" w:cs="Arial"/>
          <w:i/>
          <w:sz w:val="18"/>
          <w:szCs w:val="18"/>
        </w:rPr>
        <w:t>Ver punto 2</w:t>
      </w:r>
      <w:r w:rsidR="004368D1">
        <w:rPr>
          <w:rFonts w:ascii="Arial" w:hAnsi="Arial" w:cs="Arial"/>
          <w:i/>
          <w:sz w:val="18"/>
          <w:szCs w:val="18"/>
        </w:rPr>
        <w:t xml:space="preserve">.1 </w:t>
      </w:r>
      <w:r w:rsidR="005F0F5D" w:rsidRPr="004126AC">
        <w:rPr>
          <w:rFonts w:ascii="Arial" w:hAnsi="Arial" w:cs="Arial"/>
          <w:i/>
          <w:sz w:val="18"/>
          <w:szCs w:val="18"/>
        </w:rPr>
        <w:t xml:space="preserve"> de la Guía</w:t>
      </w:r>
      <w:r w:rsidR="00562C58">
        <w:rPr>
          <w:rFonts w:ascii="Arial" w:hAnsi="Arial" w:cs="Arial"/>
          <w:i/>
          <w:sz w:val="18"/>
          <w:szCs w:val="18"/>
        </w:rPr>
        <w:t xml:space="preserve"> para la detección de necesidades formativas</w:t>
      </w:r>
      <w:r w:rsidR="006C3F4B">
        <w:rPr>
          <w:rFonts w:ascii="Arial" w:hAnsi="Arial" w:cs="Arial"/>
          <w:i/>
          <w:sz w:val="18"/>
          <w:szCs w:val="18"/>
        </w:rPr>
        <w:t>)</w:t>
      </w:r>
      <w:r w:rsidR="00A454F2" w:rsidRPr="006C3F4B">
        <w:rPr>
          <w:rFonts w:ascii="Arial" w:hAnsi="Arial" w:cs="Arial"/>
          <w:i/>
          <w:sz w:val="18"/>
          <w:szCs w:val="18"/>
        </w:rPr>
        <w:t>.</w:t>
      </w:r>
    </w:p>
    <w:p w:rsidR="006C3F4B" w:rsidRPr="003701A2" w:rsidRDefault="006C3F4B" w:rsidP="006C3F4B">
      <w:pPr>
        <w:rPr>
          <w:rFonts w:ascii="Arial" w:hAnsi="Arial" w:cs="Arial"/>
        </w:rPr>
      </w:pPr>
    </w:p>
    <w:p w:rsidR="00AF68AE" w:rsidRPr="006C3F4B" w:rsidRDefault="00A17B87" w:rsidP="00A12273">
      <w:pPr>
        <w:pStyle w:val="Prrafodelista"/>
        <w:numPr>
          <w:ilvl w:val="0"/>
          <w:numId w:val="1"/>
        </w:numPr>
        <w:ind w:right="425"/>
        <w:jc w:val="both"/>
        <w:rPr>
          <w:rFonts w:ascii="Arial" w:hAnsi="Arial" w:cs="Arial"/>
          <w:i/>
          <w:sz w:val="18"/>
          <w:szCs w:val="18"/>
        </w:rPr>
      </w:pPr>
      <w:r w:rsidRPr="006C3F4B">
        <w:rPr>
          <w:rFonts w:ascii="Arial" w:hAnsi="Arial" w:cs="Arial"/>
          <w:b/>
          <w:color w:val="0104F1"/>
        </w:rPr>
        <w:t xml:space="preserve">DESCRIPCIÓN DE LAS </w:t>
      </w:r>
      <w:r w:rsidR="00AF68AE" w:rsidRPr="006C3F4B">
        <w:rPr>
          <w:rFonts w:ascii="Arial" w:hAnsi="Arial" w:cs="Arial"/>
          <w:b/>
          <w:color w:val="0104F1"/>
        </w:rPr>
        <w:t>NECESIDADES</w:t>
      </w:r>
      <w:r w:rsidRPr="006C3F4B">
        <w:rPr>
          <w:rFonts w:ascii="Arial" w:hAnsi="Arial" w:cs="Arial"/>
          <w:b/>
          <w:color w:val="0104F1"/>
        </w:rPr>
        <w:t xml:space="preserve"> DETECTADAS</w:t>
      </w:r>
      <w:r w:rsidR="0069187E" w:rsidRPr="006C3F4B">
        <w:rPr>
          <w:rFonts w:ascii="Arial" w:hAnsi="Arial" w:cs="Arial"/>
          <w:b/>
          <w:color w:val="0104F1"/>
        </w:rPr>
        <w:t xml:space="preserve"> </w:t>
      </w:r>
      <w:r w:rsidR="003D41F1" w:rsidRPr="006C3F4B">
        <w:rPr>
          <w:rFonts w:ascii="Arial" w:hAnsi="Arial" w:cs="Arial"/>
          <w:i/>
          <w:sz w:val="18"/>
          <w:szCs w:val="18"/>
        </w:rPr>
        <w:t>(Breve</w:t>
      </w:r>
      <w:r w:rsidR="006C3F4B" w:rsidRPr="006C3F4B">
        <w:rPr>
          <w:rFonts w:ascii="Arial" w:hAnsi="Arial" w:cs="Arial"/>
          <w:i/>
          <w:sz w:val="18"/>
          <w:szCs w:val="18"/>
        </w:rPr>
        <w:t xml:space="preserve"> descripción de las necesidades detectadas a nivel de Consejería/Organismo Autónomo/Ayuntamiento, que</w:t>
      </w:r>
      <w:r w:rsidR="003D41F1" w:rsidRPr="006C3F4B">
        <w:rPr>
          <w:rFonts w:ascii="Arial" w:hAnsi="Arial" w:cs="Arial"/>
          <w:i/>
          <w:sz w:val="18"/>
          <w:szCs w:val="18"/>
        </w:rPr>
        <w:t xml:space="preserve"> fundamente y justifique  la</w:t>
      </w:r>
      <w:r w:rsidR="006C3F4B" w:rsidRPr="006C3F4B">
        <w:rPr>
          <w:rFonts w:ascii="Arial" w:hAnsi="Arial" w:cs="Arial"/>
          <w:i/>
          <w:sz w:val="18"/>
          <w:szCs w:val="18"/>
        </w:rPr>
        <w:t>s acciones formativas propuestas</w:t>
      </w:r>
      <w:r w:rsidR="006C3F4B">
        <w:rPr>
          <w:rFonts w:ascii="Arial" w:hAnsi="Arial" w:cs="Arial"/>
          <w:i/>
          <w:sz w:val="18"/>
          <w:szCs w:val="18"/>
        </w:rPr>
        <w:t xml:space="preserve">. </w:t>
      </w:r>
      <w:r w:rsidR="004368D1" w:rsidRPr="004368D1">
        <w:rPr>
          <w:rFonts w:ascii="Arial" w:hAnsi="Arial" w:cs="Arial"/>
          <w:i/>
          <w:sz w:val="18"/>
          <w:szCs w:val="18"/>
        </w:rPr>
        <w:t>Ver punto 2.2</w:t>
      </w:r>
      <w:r w:rsidR="005F0F5D" w:rsidRPr="004368D1">
        <w:rPr>
          <w:rFonts w:ascii="Arial" w:hAnsi="Arial" w:cs="Arial"/>
          <w:i/>
          <w:sz w:val="18"/>
          <w:szCs w:val="18"/>
        </w:rPr>
        <w:t xml:space="preserve"> de la Guía</w:t>
      </w:r>
      <w:r w:rsidR="00562C58">
        <w:rPr>
          <w:rFonts w:ascii="Arial" w:hAnsi="Arial" w:cs="Arial"/>
          <w:i/>
          <w:sz w:val="18"/>
          <w:szCs w:val="18"/>
        </w:rPr>
        <w:t xml:space="preserve"> para la detección de necesidades formativas</w:t>
      </w:r>
      <w:r w:rsidR="006C3F4B" w:rsidRPr="004368D1">
        <w:rPr>
          <w:rFonts w:ascii="Arial" w:hAnsi="Arial" w:cs="Arial"/>
          <w:i/>
          <w:sz w:val="18"/>
          <w:szCs w:val="18"/>
        </w:rPr>
        <w:t>)</w:t>
      </w:r>
    </w:p>
    <w:p w:rsidR="0096522F" w:rsidRDefault="0096522F" w:rsidP="0096522F">
      <w:pPr>
        <w:pStyle w:val="Prrafodelista"/>
        <w:ind w:left="11"/>
        <w:rPr>
          <w:rFonts w:ascii="Arial" w:hAnsi="Arial" w:cs="Arial"/>
        </w:rPr>
      </w:pPr>
    </w:p>
    <w:p w:rsidR="0096522F" w:rsidRPr="0096522F" w:rsidRDefault="0096522F" w:rsidP="0096522F">
      <w:pPr>
        <w:pStyle w:val="Prrafodelista"/>
        <w:ind w:left="11"/>
        <w:rPr>
          <w:rFonts w:ascii="Arial" w:hAnsi="Arial" w:cs="Arial"/>
        </w:rPr>
      </w:pPr>
    </w:p>
    <w:p w:rsidR="00AA1CF4" w:rsidRPr="00AA1CF4" w:rsidRDefault="00AA1CF4" w:rsidP="00AA1CF4">
      <w:pPr>
        <w:pStyle w:val="Prrafodelista"/>
        <w:ind w:left="11"/>
        <w:rPr>
          <w:rFonts w:ascii="Arial" w:hAnsi="Arial" w:cs="Arial"/>
        </w:rPr>
      </w:pPr>
    </w:p>
    <w:p w:rsidR="0055598D" w:rsidRPr="00D1063E" w:rsidRDefault="0055598D" w:rsidP="000B5DD0">
      <w:pPr>
        <w:pStyle w:val="Prrafodelista"/>
        <w:numPr>
          <w:ilvl w:val="0"/>
          <w:numId w:val="1"/>
        </w:numPr>
        <w:ind w:right="425"/>
        <w:jc w:val="both"/>
        <w:rPr>
          <w:rFonts w:ascii="Arial" w:hAnsi="Arial" w:cs="Arial"/>
          <w:b/>
          <w:color w:val="0104F1"/>
          <w:sz w:val="16"/>
        </w:rPr>
      </w:pPr>
      <w:r w:rsidRPr="002773C4">
        <w:rPr>
          <w:rFonts w:ascii="Arial" w:hAnsi="Arial" w:cs="Arial"/>
          <w:b/>
          <w:color w:val="0104F1"/>
        </w:rPr>
        <w:t>RELACIÓN PRIORIZADA</w:t>
      </w:r>
      <w:r w:rsidR="00AF68AE" w:rsidRPr="002773C4">
        <w:rPr>
          <w:rFonts w:ascii="Arial" w:hAnsi="Arial" w:cs="Arial"/>
          <w:b/>
          <w:color w:val="0104F1"/>
        </w:rPr>
        <w:t xml:space="preserve"> </w:t>
      </w:r>
      <w:r w:rsidRPr="002773C4">
        <w:rPr>
          <w:rFonts w:ascii="Arial" w:hAnsi="Arial" w:cs="Arial"/>
          <w:b/>
          <w:color w:val="0104F1"/>
        </w:rPr>
        <w:t>DE ACCIONES FORMATIVAS</w:t>
      </w:r>
      <w:r w:rsidR="0069187E" w:rsidRPr="002773C4">
        <w:rPr>
          <w:rFonts w:ascii="Arial" w:hAnsi="Arial" w:cs="Arial"/>
          <w:b/>
          <w:color w:val="0104F1"/>
        </w:rPr>
        <w:t xml:space="preserve"> </w:t>
      </w:r>
      <w:r w:rsidRPr="006C3F4B">
        <w:rPr>
          <w:rFonts w:ascii="Arial" w:hAnsi="Arial" w:cs="Arial"/>
          <w:i/>
          <w:sz w:val="18"/>
          <w:szCs w:val="18"/>
        </w:rPr>
        <w:t>(</w:t>
      </w:r>
      <w:r w:rsidR="003D41F1" w:rsidRPr="006C3F4B">
        <w:rPr>
          <w:rFonts w:ascii="Arial" w:hAnsi="Arial" w:cs="Arial"/>
          <w:i/>
          <w:sz w:val="18"/>
          <w:szCs w:val="18"/>
        </w:rPr>
        <w:t>Ordenar las acciones formativas</w:t>
      </w:r>
      <w:r w:rsidR="00D1063E">
        <w:rPr>
          <w:rFonts w:ascii="Arial" w:hAnsi="Arial" w:cs="Arial"/>
          <w:i/>
          <w:sz w:val="18"/>
          <w:szCs w:val="18"/>
        </w:rPr>
        <w:t xml:space="preserve"> </w:t>
      </w:r>
      <w:r w:rsidR="006C3F4B">
        <w:rPr>
          <w:rFonts w:ascii="Arial" w:hAnsi="Arial" w:cs="Arial"/>
          <w:i/>
          <w:sz w:val="18"/>
          <w:szCs w:val="18"/>
        </w:rPr>
        <w:t xml:space="preserve">de acuerdo a la relevancia, urgencia o impacto en el conjunto de la Consejería/Organismo Autónomo/Ayuntamiento, </w:t>
      </w:r>
      <w:r w:rsidR="004368D1" w:rsidRPr="004368D1">
        <w:rPr>
          <w:rFonts w:ascii="Arial" w:hAnsi="Arial" w:cs="Arial"/>
          <w:i/>
          <w:sz w:val="18"/>
          <w:szCs w:val="18"/>
        </w:rPr>
        <w:t>Ver punto 2.3</w:t>
      </w:r>
      <w:r w:rsidR="005F0F5D" w:rsidRPr="004368D1">
        <w:rPr>
          <w:rFonts w:ascii="Arial" w:hAnsi="Arial" w:cs="Arial"/>
          <w:i/>
          <w:sz w:val="18"/>
          <w:szCs w:val="18"/>
        </w:rPr>
        <w:t xml:space="preserve"> de la Guía</w:t>
      </w:r>
      <w:r w:rsidR="00562C58">
        <w:rPr>
          <w:rFonts w:ascii="Arial" w:hAnsi="Arial" w:cs="Arial"/>
          <w:i/>
          <w:sz w:val="18"/>
          <w:szCs w:val="18"/>
        </w:rPr>
        <w:t xml:space="preserve"> para la detección de necesidades formativas</w:t>
      </w:r>
      <w:r w:rsidR="006C3F4B">
        <w:rPr>
          <w:rFonts w:ascii="Arial" w:hAnsi="Arial" w:cs="Arial"/>
          <w:i/>
          <w:sz w:val="18"/>
          <w:szCs w:val="18"/>
        </w:rPr>
        <w:t>).</w:t>
      </w:r>
    </w:p>
    <w:p w:rsidR="00D1063E" w:rsidRPr="00D1063E" w:rsidRDefault="00D1063E" w:rsidP="00D1063E">
      <w:pPr>
        <w:pStyle w:val="Prrafodelista"/>
        <w:ind w:left="11" w:right="425"/>
        <w:rPr>
          <w:rFonts w:ascii="Arial" w:hAnsi="Arial" w:cs="Arial"/>
          <w:b/>
          <w:color w:val="0104F1"/>
          <w:sz w:val="16"/>
        </w:rPr>
      </w:pPr>
    </w:p>
    <w:p w:rsidR="00D1063E" w:rsidRPr="00D1063E" w:rsidRDefault="00D1063E" w:rsidP="00D1063E">
      <w:pPr>
        <w:pStyle w:val="Prrafodelista"/>
        <w:numPr>
          <w:ilvl w:val="0"/>
          <w:numId w:val="7"/>
        </w:numPr>
        <w:ind w:right="425"/>
        <w:rPr>
          <w:rFonts w:ascii="Arial" w:hAnsi="Arial" w:cs="Arial"/>
          <w:b/>
          <w:color w:val="0104F1"/>
        </w:rPr>
      </w:pPr>
      <w:r w:rsidRPr="00D1063E">
        <w:rPr>
          <w:rFonts w:ascii="Arial" w:hAnsi="Arial" w:cs="Arial"/>
          <w:b/>
          <w:color w:val="0104F1"/>
        </w:rPr>
        <w:t>PROGRAMA DE CALIDAD DE LAS UNIDADES-PCU</w:t>
      </w:r>
    </w:p>
    <w:tbl>
      <w:tblPr>
        <w:tblStyle w:val="Tablaconcuadrcula"/>
        <w:tblW w:w="13751" w:type="dxa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969"/>
        <w:gridCol w:w="2409"/>
        <w:gridCol w:w="709"/>
        <w:gridCol w:w="1701"/>
        <w:gridCol w:w="1843"/>
      </w:tblGrid>
      <w:tr w:rsidR="006761C6" w:rsidTr="006761C6">
        <w:trPr>
          <w:tblHeader/>
        </w:trPr>
        <w:tc>
          <w:tcPr>
            <w:tcW w:w="568" w:type="dxa"/>
            <w:vAlign w:val="center"/>
          </w:tcPr>
          <w:p w:rsidR="006761C6" w:rsidRPr="00A17B87" w:rsidRDefault="006761C6" w:rsidP="00E66DA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552" w:type="dxa"/>
            <w:vAlign w:val="center"/>
          </w:tcPr>
          <w:p w:rsidR="006761C6" w:rsidRPr="00A17B87" w:rsidRDefault="006761C6" w:rsidP="00E66DA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Centro Directivo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:rsidR="006761C6" w:rsidRPr="00A17B87" w:rsidRDefault="006761C6" w:rsidP="005F0F5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Denominación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:rsidR="006761C6" w:rsidRPr="00A17B87" w:rsidRDefault="006761C6" w:rsidP="00B230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F4B">
              <w:rPr>
                <w:rFonts w:ascii="Arial" w:hAnsi="Arial" w:cs="Arial"/>
                <w:b/>
                <w:sz w:val="20"/>
                <w:szCs w:val="20"/>
              </w:rPr>
              <w:t xml:space="preserve">Necesidad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3F4B">
              <w:rPr>
                <w:rFonts w:ascii="Arial" w:hAnsi="Arial" w:cs="Arial"/>
                <w:b/>
                <w:sz w:val="20"/>
                <w:szCs w:val="20"/>
              </w:rPr>
              <w:t xml:space="preserve">a la que responde </w:t>
            </w:r>
            <w:r w:rsidR="005F0F5D" w:rsidRPr="002C4B9E">
              <w:rPr>
                <w:rFonts w:ascii="Arial" w:hAnsi="Arial" w:cs="Arial"/>
                <w:b/>
                <w:sz w:val="18"/>
                <w:szCs w:val="18"/>
              </w:rPr>
              <w:t>(4</w:t>
            </w:r>
            <w:r w:rsidRPr="002C4B9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6761C6" w:rsidRPr="00A17B87" w:rsidRDefault="006761C6" w:rsidP="00E66DA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Ediciones</w:t>
            </w:r>
          </w:p>
        </w:tc>
        <w:tc>
          <w:tcPr>
            <w:tcW w:w="1701" w:type="dxa"/>
            <w:vAlign w:val="center"/>
          </w:tcPr>
          <w:p w:rsidR="006761C6" w:rsidRPr="00A17B87" w:rsidRDefault="006761C6" w:rsidP="00E66DA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Coste aprox. docencia por Edición </w:t>
            </w:r>
          </w:p>
        </w:tc>
        <w:tc>
          <w:tcPr>
            <w:tcW w:w="1843" w:type="dxa"/>
            <w:vAlign w:val="center"/>
          </w:tcPr>
          <w:p w:rsidR="006761C6" w:rsidRDefault="006761C6" w:rsidP="00E66DA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Coste Total  aprox. Docencia</w:t>
            </w:r>
          </w:p>
          <w:p w:rsidR="006761C6" w:rsidRPr="00A17B87" w:rsidRDefault="006761C6" w:rsidP="00E66DA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A3FB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761C6" w:rsidTr="006761C6">
        <w:tc>
          <w:tcPr>
            <w:tcW w:w="568" w:type="dxa"/>
          </w:tcPr>
          <w:p w:rsidR="006761C6" w:rsidRPr="00CB16B5" w:rsidRDefault="006761C6" w:rsidP="008840B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761C6" w:rsidRPr="00F7235B" w:rsidRDefault="006761C6" w:rsidP="008840B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761C6" w:rsidRPr="003E4643" w:rsidRDefault="006761C6" w:rsidP="008840B9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945224580"/>
            <w:placeholder>
              <w:docPart w:val="09A4D187547C4A43B8318AAA459A0C61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6761C6" w:rsidRPr="00FB4B35" w:rsidRDefault="006761C6" w:rsidP="008840B9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6761C6" w:rsidRPr="003E4643" w:rsidRDefault="006761C6" w:rsidP="008840B9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761C6" w:rsidRPr="003E4643" w:rsidRDefault="006761C6" w:rsidP="008840B9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761C6" w:rsidRPr="003E4643" w:rsidRDefault="006761C6" w:rsidP="008840B9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1005557944"/>
            <w:placeholder>
              <w:docPart w:val="16A21A2BEB914162A4692B24D57624A6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2000723370"/>
            <w:placeholder>
              <w:docPart w:val="A92347DD1CD741AEAF8C81E947D942EE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032878632"/>
            <w:placeholder>
              <w:docPart w:val="7DA2CABC26B44D979A1A58C0248CCE09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1664047836"/>
            <w:placeholder>
              <w:docPart w:val="8FA7EE9CAA6745B38DB491954BA96E55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622611579"/>
            <w:placeholder>
              <w:docPart w:val="127FD913E6DA4FF3A8CF05CC94E52D5D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1543867208"/>
            <w:placeholder>
              <w:docPart w:val="1B7122AE33BE4A1BB351E05179C7EF14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705675387"/>
            <w:placeholder>
              <w:docPart w:val="4CEAD18942FC4A2D8E5617887C0169B7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497077849"/>
            <w:placeholder>
              <w:docPart w:val="FB950AAD55B049668ED6BDA66BCEDF29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6761C6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164080399"/>
            <w:placeholder>
              <w:docPart w:val="B2C75CEDB5F44852A8B98A5EB15F038A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F3A39" w:rsidTr="004F3A39">
        <w:tc>
          <w:tcPr>
            <w:tcW w:w="10207" w:type="dxa"/>
            <w:gridSpan w:val="5"/>
          </w:tcPr>
          <w:p w:rsidR="004F3A39" w:rsidRPr="00A17B87" w:rsidRDefault="004F3A39" w:rsidP="004F3A39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Coste total previsto</w:t>
            </w:r>
          </w:p>
        </w:tc>
        <w:tc>
          <w:tcPr>
            <w:tcW w:w="1701" w:type="dxa"/>
          </w:tcPr>
          <w:p w:rsidR="004F3A39" w:rsidRPr="00E34CA6" w:rsidRDefault="004F3A39" w:rsidP="004F3A3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4F3A39" w:rsidRPr="00E34CA6" w:rsidRDefault="004F3A39" w:rsidP="004F3A39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1063E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p w:rsidR="00D1063E" w:rsidRPr="00D1063E" w:rsidRDefault="00D1063E" w:rsidP="00D1063E">
      <w:pPr>
        <w:pStyle w:val="Prrafodelista"/>
        <w:numPr>
          <w:ilvl w:val="0"/>
          <w:numId w:val="7"/>
        </w:numPr>
        <w:ind w:right="425"/>
        <w:rPr>
          <w:rFonts w:ascii="Arial" w:hAnsi="Arial" w:cs="Arial"/>
          <w:b/>
          <w:color w:val="0104F1"/>
        </w:rPr>
      </w:pPr>
      <w:r w:rsidRPr="00D1063E">
        <w:rPr>
          <w:rFonts w:ascii="Arial" w:hAnsi="Arial" w:cs="Arial"/>
          <w:b/>
          <w:color w:val="0104F1"/>
        </w:rPr>
        <w:t>PROG</w:t>
      </w:r>
      <w:r>
        <w:rPr>
          <w:rFonts w:ascii="Arial" w:hAnsi="Arial" w:cs="Arial"/>
          <w:b/>
          <w:color w:val="0104F1"/>
        </w:rPr>
        <w:t>RAMA DE INNOVACIÓN ORIENTADO A PROYECTOS-IOP</w:t>
      </w:r>
    </w:p>
    <w:p w:rsidR="00D1063E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tbl>
      <w:tblPr>
        <w:tblStyle w:val="Tablaconcuadrcula"/>
        <w:tblW w:w="13751" w:type="dxa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969"/>
        <w:gridCol w:w="2409"/>
        <w:gridCol w:w="709"/>
        <w:gridCol w:w="1701"/>
        <w:gridCol w:w="1843"/>
      </w:tblGrid>
      <w:tr w:rsidR="0018002E" w:rsidTr="00E43610">
        <w:trPr>
          <w:tblHeader/>
        </w:trPr>
        <w:tc>
          <w:tcPr>
            <w:tcW w:w="568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552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Centro Directivo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:rsidR="0018002E" w:rsidRPr="00A17B87" w:rsidRDefault="0018002E" w:rsidP="005F0F5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Denominación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:rsidR="0018002E" w:rsidRPr="00A17B87" w:rsidRDefault="00F060E2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Necesidad</w:t>
            </w:r>
            <w:r w:rsidR="001800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02E" w:rsidRPr="006C3F4B">
              <w:rPr>
                <w:rFonts w:ascii="Arial" w:hAnsi="Arial" w:cs="Arial"/>
                <w:b/>
                <w:sz w:val="20"/>
                <w:szCs w:val="20"/>
              </w:rPr>
              <w:t xml:space="preserve">a la que responde </w:t>
            </w:r>
            <w:r w:rsidR="005F0F5D" w:rsidRPr="002C4B9E">
              <w:rPr>
                <w:rFonts w:ascii="Arial" w:hAnsi="Arial" w:cs="Arial"/>
                <w:b/>
                <w:sz w:val="18"/>
                <w:szCs w:val="18"/>
              </w:rPr>
              <w:t>(4</w:t>
            </w:r>
            <w:r w:rsidR="0018002E" w:rsidRPr="002C4B9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Ediciones</w:t>
            </w:r>
          </w:p>
        </w:tc>
        <w:tc>
          <w:tcPr>
            <w:tcW w:w="1701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Coste aprox. docencia por Edición </w:t>
            </w:r>
          </w:p>
        </w:tc>
        <w:tc>
          <w:tcPr>
            <w:tcW w:w="1843" w:type="dxa"/>
            <w:vAlign w:val="center"/>
          </w:tcPr>
          <w:p w:rsidR="0018002E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Coste Total  aprox. Docencia</w:t>
            </w:r>
          </w:p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A3FB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760210046"/>
            <w:placeholder>
              <w:docPart w:val="5472980341894E5EAFC32DE45D381F26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147429767"/>
            <w:placeholder>
              <w:docPart w:val="4C3B5D20E8A743958C129D4EFB560DE5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812405865"/>
            <w:placeholder>
              <w:docPart w:val="AAEB4AAAD76E4978A5DE19C5D8D897AC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533006413"/>
            <w:placeholder>
              <w:docPart w:val="F7C310728FDD403B9B02B850C3929339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8002E" w:rsidTr="00E43610">
        <w:tc>
          <w:tcPr>
            <w:tcW w:w="10207" w:type="dxa"/>
            <w:gridSpan w:val="5"/>
          </w:tcPr>
          <w:p w:rsidR="0018002E" w:rsidRPr="00A17B87" w:rsidRDefault="0018002E" w:rsidP="00E43610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Coste total previsto</w:t>
            </w:r>
          </w:p>
        </w:tc>
        <w:tc>
          <w:tcPr>
            <w:tcW w:w="1701" w:type="dxa"/>
          </w:tcPr>
          <w:p w:rsidR="0018002E" w:rsidRPr="00E34CA6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18002E" w:rsidRPr="00E34CA6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32156" w:rsidRDefault="00732156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p w:rsidR="00D1063E" w:rsidRPr="005F0F5D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6"/>
        </w:rPr>
      </w:pPr>
    </w:p>
    <w:p w:rsidR="00D1063E" w:rsidRPr="00D1063E" w:rsidRDefault="00732156" w:rsidP="00D1063E">
      <w:pPr>
        <w:pStyle w:val="Prrafodelista"/>
        <w:numPr>
          <w:ilvl w:val="0"/>
          <w:numId w:val="7"/>
        </w:numPr>
        <w:ind w:right="425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PROGRAMA DE </w:t>
      </w:r>
      <w:r w:rsidR="00D1063E" w:rsidRPr="00D1063E">
        <w:rPr>
          <w:rFonts w:ascii="Arial" w:hAnsi="Arial" w:cs="Arial"/>
          <w:b/>
          <w:color w:val="0104F1"/>
        </w:rPr>
        <w:t>COMUNIDAD</w:t>
      </w:r>
      <w:r>
        <w:rPr>
          <w:rFonts w:ascii="Arial" w:hAnsi="Arial" w:cs="Arial"/>
          <w:b/>
          <w:color w:val="0104F1"/>
        </w:rPr>
        <w:t>ES</w:t>
      </w:r>
      <w:r w:rsidR="00D1063E" w:rsidRPr="00D1063E">
        <w:rPr>
          <w:rFonts w:ascii="Arial" w:hAnsi="Arial" w:cs="Arial"/>
          <w:b/>
          <w:color w:val="0104F1"/>
        </w:rPr>
        <w:t xml:space="preserve"> DE PRÁCTICA-COP</w:t>
      </w:r>
    </w:p>
    <w:p w:rsidR="00D1063E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tbl>
      <w:tblPr>
        <w:tblStyle w:val="Tablaconcuadrcula"/>
        <w:tblW w:w="13751" w:type="dxa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969"/>
        <w:gridCol w:w="2409"/>
        <w:gridCol w:w="709"/>
        <w:gridCol w:w="1701"/>
        <w:gridCol w:w="1843"/>
      </w:tblGrid>
      <w:tr w:rsidR="0018002E" w:rsidTr="00E43610">
        <w:trPr>
          <w:tblHeader/>
        </w:trPr>
        <w:tc>
          <w:tcPr>
            <w:tcW w:w="568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552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Centro Directivo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Denominación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:rsidR="0018002E" w:rsidRPr="00A17B87" w:rsidRDefault="00F060E2" w:rsidP="005F0F5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Necesidad</w:t>
            </w:r>
            <w:r w:rsidR="001800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02E" w:rsidRPr="006C3F4B">
              <w:rPr>
                <w:rFonts w:ascii="Arial" w:hAnsi="Arial" w:cs="Arial"/>
                <w:b/>
                <w:sz w:val="20"/>
                <w:szCs w:val="20"/>
              </w:rPr>
              <w:t xml:space="preserve">a la que responde </w:t>
            </w:r>
            <w:r w:rsidR="0018002E" w:rsidRPr="002C4B9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F5D" w:rsidRPr="002C4B9E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8002E" w:rsidRPr="002C4B9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Ediciones</w:t>
            </w:r>
          </w:p>
        </w:tc>
        <w:tc>
          <w:tcPr>
            <w:tcW w:w="1701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Coste aprox. docencia por Edición </w:t>
            </w:r>
          </w:p>
        </w:tc>
        <w:tc>
          <w:tcPr>
            <w:tcW w:w="1843" w:type="dxa"/>
            <w:vAlign w:val="center"/>
          </w:tcPr>
          <w:p w:rsidR="0018002E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Coste Total  aprox. Docencia</w:t>
            </w:r>
          </w:p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A3FB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847480014"/>
            <w:placeholder>
              <w:docPart w:val="35CA90C5D2FC406A841B66EAF6B1CE57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590006162"/>
            <w:placeholder>
              <w:docPart w:val="4AB2BBFFF4C94348BC9B52169A9F0ED4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312307416"/>
            <w:placeholder>
              <w:docPart w:val="0B8DF9CF2F8946198D305E984F95E9F2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E43610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107660606"/>
            <w:placeholder>
              <w:docPart w:val="BB86B945519A44C990D0E35B0CA7D82D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8002E" w:rsidTr="00E43610">
        <w:tc>
          <w:tcPr>
            <w:tcW w:w="10207" w:type="dxa"/>
            <w:gridSpan w:val="5"/>
          </w:tcPr>
          <w:p w:rsidR="0018002E" w:rsidRPr="00A17B87" w:rsidRDefault="0018002E" w:rsidP="00E43610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Coste total previsto</w:t>
            </w:r>
          </w:p>
        </w:tc>
        <w:tc>
          <w:tcPr>
            <w:tcW w:w="1701" w:type="dxa"/>
          </w:tcPr>
          <w:p w:rsidR="0018002E" w:rsidRPr="00E34CA6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18002E" w:rsidRPr="00E34CA6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1063E" w:rsidRPr="004377A1" w:rsidRDefault="00D1063E" w:rsidP="00D1063E">
      <w:pPr>
        <w:pStyle w:val="Prrafodelista"/>
        <w:ind w:left="371" w:right="425"/>
        <w:rPr>
          <w:rFonts w:ascii="Arial" w:hAnsi="Arial" w:cs="Arial"/>
          <w:b/>
          <w:color w:val="0104F1"/>
          <w:sz w:val="12"/>
        </w:rPr>
      </w:pPr>
    </w:p>
    <w:p w:rsidR="00D1063E" w:rsidRPr="00D1063E" w:rsidRDefault="00D1063E" w:rsidP="00D1063E">
      <w:pPr>
        <w:pStyle w:val="Prrafodelista"/>
        <w:numPr>
          <w:ilvl w:val="0"/>
          <w:numId w:val="7"/>
        </w:numPr>
        <w:ind w:right="425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PROGRAMA DE ESTANCIAS FORMATIVAS</w:t>
      </w:r>
      <w:r w:rsidR="00562C58">
        <w:rPr>
          <w:rFonts w:ascii="Arial" w:hAnsi="Arial" w:cs="Arial"/>
          <w:b/>
          <w:color w:val="0104F1"/>
        </w:rPr>
        <w:t>-INE</w:t>
      </w:r>
    </w:p>
    <w:p w:rsidR="00D1063E" w:rsidRPr="005F0F5D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2"/>
        </w:rPr>
      </w:pPr>
    </w:p>
    <w:p w:rsidR="00D1063E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tbl>
      <w:tblPr>
        <w:tblStyle w:val="Tablaconcuadrcula"/>
        <w:tblW w:w="13751" w:type="dxa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969"/>
        <w:gridCol w:w="2409"/>
        <w:gridCol w:w="709"/>
        <w:gridCol w:w="1701"/>
        <w:gridCol w:w="1843"/>
      </w:tblGrid>
      <w:tr w:rsidR="0018002E" w:rsidTr="00044294">
        <w:trPr>
          <w:tblHeader/>
        </w:trPr>
        <w:tc>
          <w:tcPr>
            <w:tcW w:w="568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552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B87">
              <w:rPr>
                <w:rFonts w:ascii="Arial" w:hAnsi="Arial" w:cs="Arial"/>
                <w:b/>
                <w:sz w:val="20"/>
                <w:szCs w:val="20"/>
              </w:rPr>
              <w:t>Centro Directivo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:rsidR="0018002E" w:rsidRPr="00A17B87" w:rsidRDefault="0018002E" w:rsidP="005F0F5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Denominación 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34CA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:rsidR="0018002E" w:rsidRPr="00A17B87" w:rsidRDefault="00F060E2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Necesidad</w:t>
            </w:r>
            <w:r w:rsidR="001800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02E" w:rsidRPr="006C3F4B">
              <w:rPr>
                <w:rFonts w:ascii="Arial" w:hAnsi="Arial" w:cs="Arial"/>
                <w:b/>
                <w:sz w:val="20"/>
                <w:szCs w:val="20"/>
              </w:rPr>
              <w:t xml:space="preserve">a la que responde </w:t>
            </w:r>
            <w:r w:rsidR="005F0F5D" w:rsidRPr="002C4B9E">
              <w:rPr>
                <w:rFonts w:ascii="Arial" w:hAnsi="Arial" w:cs="Arial"/>
                <w:b/>
                <w:sz w:val="18"/>
                <w:szCs w:val="18"/>
              </w:rPr>
              <w:t>(4</w:t>
            </w:r>
            <w:r w:rsidR="0018002E" w:rsidRPr="002C4B9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Ediciones</w:t>
            </w:r>
          </w:p>
        </w:tc>
        <w:tc>
          <w:tcPr>
            <w:tcW w:w="1701" w:type="dxa"/>
            <w:tcBorders>
              <w:bottom w:val="single" w:sz="4" w:space="0" w:color="0104F1"/>
            </w:tcBorders>
            <w:vAlign w:val="center"/>
          </w:tcPr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Coste aprox. docencia por Edición </w:t>
            </w:r>
          </w:p>
        </w:tc>
        <w:tc>
          <w:tcPr>
            <w:tcW w:w="1843" w:type="dxa"/>
            <w:tcBorders>
              <w:bottom w:val="single" w:sz="4" w:space="0" w:color="0104F1"/>
            </w:tcBorders>
            <w:vAlign w:val="center"/>
          </w:tcPr>
          <w:p w:rsidR="0018002E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Coste Total  aprox. Docencia</w:t>
            </w:r>
          </w:p>
          <w:p w:rsidR="0018002E" w:rsidRPr="00A17B87" w:rsidRDefault="0018002E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0F5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A3FB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701A2" w:rsidTr="00044294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490875492"/>
            <w:placeholder>
              <w:docPart w:val="31AD5F63B8504E5487A278EAA9982438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3701A2" w:rsidTr="00067CE2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1945655933"/>
            <w:placeholder>
              <w:docPart w:val="FB1A3CB693F740CDA5833CEA86611E98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Merge/>
            <w:shd w:val="clear" w:color="auto" w:fill="D0CECE" w:themeFill="background2" w:themeFillShade="E6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067CE2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-821881038"/>
            <w:placeholder>
              <w:docPart w:val="238394B12C4549229B78E2BEFA08A02D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Merge/>
            <w:shd w:val="clear" w:color="auto" w:fill="D0CECE" w:themeFill="background2" w:themeFillShade="E6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701A2" w:rsidTr="00067CE2">
        <w:tc>
          <w:tcPr>
            <w:tcW w:w="568" w:type="dxa"/>
          </w:tcPr>
          <w:p w:rsidR="003701A2" w:rsidRPr="00CB16B5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701A2" w:rsidRPr="00F7235B" w:rsidRDefault="003701A2" w:rsidP="003701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01A2" w:rsidRPr="003E4643" w:rsidRDefault="003701A2" w:rsidP="003701A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Estilo7"/>
            </w:rPr>
            <w:alias w:val="NECESIDAD A LA QUE RESPONDE"/>
            <w:tag w:val="NECESIDAD A LA QUE RESPONDE"/>
            <w:id w:val="1888067245"/>
            <w:placeholder>
              <w:docPart w:val="052B2511860846579ED3EB03D69C20CA"/>
            </w:placeholder>
            <w:showingPlcHdr/>
            <w:dropDownList>
              <w:listItem w:value="Elija un elemento."/>
              <w:listItem w:displayText="Impacto en los objetivos estratégicos" w:value="Impacto en los objetivos estratégicos"/>
              <w:listItem w:displayText="Cumplimiento normativo y legislativo" w:value="Cumplimiento normativo y legislativo"/>
              <w:listItem w:displayText="Impacto en el desempeño y/o calidad del Servicio" w:value="Impacto en el desempeño y/o calidad del Servicio"/>
              <w:listItem w:displayText="Innovación " w:value="Innovación "/>
              <w:listItem w:displayText="Colaboración interinstitucional" w:value="Colaboración interinstitucional"/>
              <w:listItem w:displayText="Otra-Especificar en apartado Observaciones" w:value="Otra-Especificar en apartado Observaciones"/>
            </w:dropDownList>
          </w:sdtPr>
          <w:sdtEndPr>
            <w:rPr>
              <w:rStyle w:val="Fuentedeprrafopredeter"/>
              <w:rFonts w:ascii="Arial" w:hAnsi="Arial" w:cs="Arial"/>
              <w:b/>
            </w:rPr>
          </w:sdtEndPr>
          <w:sdtContent>
            <w:tc>
              <w:tcPr>
                <w:tcW w:w="2409" w:type="dxa"/>
              </w:tcPr>
              <w:p w:rsidR="003701A2" w:rsidRPr="00FB4B35" w:rsidRDefault="003701A2" w:rsidP="003701A2">
                <w:pPr>
                  <w:pStyle w:val="Prrafodelista"/>
                  <w:ind w:left="0"/>
                  <w:jc w:val="both"/>
                  <w:rPr>
                    <w:rFonts w:ascii="Arial" w:hAnsi="Arial" w:cs="Arial"/>
                    <w:b/>
                  </w:rPr>
                </w:pPr>
                <w:r w:rsidRPr="0063349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09" w:type="dxa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Merge/>
            <w:shd w:val="clear" w:color="auto" w:fill="D0CECE" w:themeFill="background2" w:themeFillShade="E6"/>
          </w:tcPr>
          <w:p w:rsidR="003701A2" w:rsidRPr="003E4643" w:rsidRDefault="003701A2" w:rsidP="003701A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44294" w:rsidTr="00067CE2">
        <w:tc>
          <w:tcPr>
            <w:tcW w:w="10207" w:type="dxa"/>
            <w:gridSpan w:val="5"/>
          </w:tcPr>
          <w:p w:rsidR="00044294" w:rsidRPr="00A17B87" w:rsidRDefault="00044294" w:rsidP="00E43610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Coste total previsto</w:t>
            </w:r>
          </w:p>
        </w:tc>
        <w:tc>
          <w:tcPr>
            <w:tcW w:w="3544" w:type="dxa"/>
            <w:gridSpan w:val="2"/>
            <w:vMerge/>
            <w:shd w:val="clear" w:color="auto" w:fill="D0CECE" w:themeFill="background2" w:themeFillShade="E6"/>
          </w:tcPr>
          <w:p w:rsidR="00044294" w:rsidRPr="00E34CA6" w:rsidRDefault="00044294" w:rsidP="00E4361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1063E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p w:rsidR="004377A1" w:rsidRPr="004377A1" w:rsidRDefault="004377A1" w:rsidP="00B34D94">
      <w:pPr>
        <w:pStyle w:val="Prrafodelista"/>
        <w:ind w:left="-142"/>
        <w:rPr>
          <w:rFonts w:ascii="Arial" w:hAnsi="Arial" w:cs="Arial"/>
          <w:b/>
          <w:color w:val="0104F1"/>
          <w:sz w:val="10"/>
        </w:rPr>
      </w:pPr>
    </w:p>
    <w:tbl>
      <w:tblPr>
        <w:tblStyle w:val="Tablaconcuadrcula"/>
        <w:tblW w:w="0" w:type="auto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11908"/>
        <w:gridCol w:w="1843"/>
      </w:tblGrid>
      <w:tr w:rsidR="004377A1" w:rsidRPr="004377A1" w:rsidTr="004377A1">
        <w:tc>
          <w:tcPr>
            <w:tcW w:w="11908" w:type="dxa"/>
          </w:tcPr>
          <w:p w:rsidR="004377A1" w:rsidRPr="004377A1" w:rsidRDefault="004377A1" w:rsidP="004377A1">
            <w:pPr>
              <w:pStyle w:val="Prrafodelista"/>
              <w:ind w:left="0"/>
              <w:jc w:val="right"/>
              <w:rPr>
                <w:rFonts w:ascii="Arial" w:hAnsi="Arial" w:cs="Arial"/>
                <w:b/>
                <w:color w:val="0104F1"/>
              </w:rPr>
            </w:pPr>
            <w:r w:rsidRPr="004377A1">
              <w:rPr>
                <w:rFonts w:ascii="Arial" w:hAnsi="Arial" w:cs="Arial"/>
                <w:b/>
                <w:color w:val="0104F1"/>
              </w:rPr>
              <w:t>COSTE TOTAL PREVISTO (A+B+C)</w:t>
            </w:r>
          </w:p>
        </w:tc>
        <w:tc>
          <w:tcPr>
            <w:tcW w:w="1843" w:type="dxa"/>
          </w:tcPr>
          <w:p w:rsidR="004377A1" w:rsidRPr="004377A1" w:rsidRDefault="004377A1" w:rsidP="004377A1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 w:rsidRPr="004377A1">
              <w:rPr>
                <w:rFonts w:ascii="Arial" w:hAnsi="Arial" w:cs="Arial"/>
                <w:b/>
              </w:rPr>
              <w:t>€</w:t>
            </w:r>
          </w:p>
        </w:tc>
      </w:tr>
    </w:tbl>
    <w:p w:rsidR="004377A1" w:rsidRDefault="004377A1" w:rsidP="00B34D94">
      <w:pPr>
        <w:pStyle w:val="Prrafodelista"/>
        <w:ind w:left="-142"/>
        <w:rPr>
          <w:rFonts w:ascii="Arial" w:hAnsi="Arial" w:cs="Arial"/>
          <w:b/>
          <w:color w:val="0104F1"/>
          <w:sz w:val="16"/>
        </w:rPr>
      </w:pPr>
    </w:p>
    <w:p w:rsidR="004377A1" w:rsidRPr="006E5440" w:rsidRDefault="004377A1" w:rsidP="00B34D94">
      <w:pPr>
        <w:pStyle w:val="Prrafodelista"/>
        <w:ind w:left="-142"/>
        <w:rPr>
          <w:rFonts w:ascii="Arial" w:hAnsi="Arial" w:cs="Arial"/>
          <w:b/>
          <w:color w:val="0104F1"/>
          <w:sz w:val="2"/>
        </w:rPr>
      </w:pPr>
    </w:p>
    <w:p w:rsidR="004377A1" w:rsidRPr="006E5440" w:rsidRDefault="004377A1" w:rsidP="00B34D94">
      <w:pPr>
        <w:pStyle w:val="Prrafodelista"/>
        <w:ind w:left="-142"/>
        <w:rPr>
          <w:rFonts w:ascii="Arial" w:hAnsi="Arial" w:cs="Arial"/>
          <w:b/>
          <w:color w:val="0104F1"/>
          <w:sz w:val="2"/>
        </w:rPr>
      </w:pPr>
    </w:p>
    <w:p w:rsidR="00D1063E" w:rsidRPr="004377A1" w:rsidRDefault="00D1063E" w:rsidP="00B34D94">
      <w:pPr>
        <w:pStyle w:val="Prrafodelista"/>
        <w:ind w:left="-142"/>
        <w:rPr>
          <w:rFonts w:ascii="Arial" w:hAnsi="Arial" w:cs="Arial"/>
          <w:b/>
          <w:color w:val="0104F1"/>
          <w:sz w:val="4"/>
        </w:rPr>
      </w:pPr>
    </w:p>
    <w:p w:rsidR="008703FF" w:rsidRPr="00AA1CF4" w:rsidRDefault="00F9313F" w:rsidP="0069187E">
      <w:pPr>
        <w:pStyle w:val="Prrafodelista"/>
        <w:numPr>
          <w:ilvl w:val="0"/>
          <w:numId w:val="4"/>
        </w:numPr>
        <w:ind w:left="-142" w:hanging="284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 </w:t>
      </w:r>
      <w:r w:rsidR="003D41F1">
        <w:rPr>
          <w:rFonts w:ascii="Arial" w:hAnsi="Arial" w:cs="Arial"/>
          <w:b/>
          <w:color w:val="0104F1"/>
        </w:rPr>
        <w:t>OBSERVACIONES</w:t>
      </w:r>
      <w:r w:rsidR="0069187E">
        <w:rPr>
          <w:rFonts w:ascii="Arial" w:hAnsi="Arial" w:cs="Arial"/>
          <w:b/>
          <w:color w:val="0104F1"/>
        </w:rPr>
        <w:t xml:space="preserve"> </w:t>
      </w:r>
      <w:r w:rsidR="0069187E" w:rsidRPr="008703FF">
        <w:rPr>
          <w:rFonts w:ascii="Arial" w:hAnsi="Arial" w:cs="Arial"/>
          <w:i/>
          <w:sz w:val="18"/>
          <w:szCs w:val="18"/>
        </w:rPr>
        <w:t>(Indicar</w:t>
      </w:r>
      <w:r w:rsidR="0069187E">
        <w:rPr>
          <w:rFonts w:ascii="Arial" w:hAnsi="Arial" w:cs="Arial"/>
          <w:i/>
          <w:sz w:val="18"/>
          <w:szCs w:val="18"/>
        </w:rPr>
        <w:t xml:space="preserve"> otros aspectos no incluidos en</w:t>
      </w:r>
      <w:r w:rsidR="0069187E" w:rsidRPr="008703FF">
        <w:rPr>
          <w:rFonts w:ascii="Arial" w:hAnsi="Arial" w:cs="Arial"/>
          <w:i/>
          <w:sz w:val="18"/>
          <w:szCs w:val="18"/>
        </w:rPr>
        <w:t xml:space="preserve"> apartados anteriores que puedan se</w:t>
      </w:r>
      <w:r w:rsidR="0069187E">
        <w:rPr>
          <w:rFonts w:ascii="Arial" w:hAnsi="Arial" w:cs="Arial"/>
          <w:i/>
          <w:sz w:val="18"/>
          <w:szCs w:val="18"/>
        </w:rPr>
        <w:t>r relevantes para la adecuada valoración de las propuestas</w:t>
      </w:r>
      <w:r w:rsidR="0069187E" w:rsidRPr="008703FF">
        <w:rPr>
          <w:rFonts w:ascii="Arial" w:hAnsi="Arial" w:cs="Arial"/>
          <w:i/>
          <w:sz w:val="18"/>
          <w:szCs w:val="18"/>
        </w:rPr>
        <w:t>)</w:t>
      </w:r>
      <w:r w:rsidR="005D434F">
        <w:rPr>
          <w:rFonts w:ascii="Arial" w:hAnsi="Arial" w:cs="Arial"/>
          <w:i/>
          <w:sz w:val="18"/>
          <w:szCs w:val="18"/>
        </w:rPr>
        <w:t>.</w:t>
      </w:r>
    </w:p>
    <w:tbl>
      <w:tblPr>
        <w:tblStyle w:val="Tablaconcuadrcula"/>
        <w:tblW w:w="0" w:type="auto"/>
        <w:tblInd w:w="-43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13751"/>
      </w:tblGrid>
      <w:tr w:rsidR="00B34D94" w:rsidTr="00A12273">
        <w:tc>
          <w:tcPr>
            <w:tcW w:w="13751" w:type="dxa"/>
          </w:tcPr>
          <w:p w:rsidR="00B34D94" w:rsidRPr="0016063B" w:rsidRDefault="00B34D94" w:rsidP="004B2EE6">
            <w:pPr>
              <w:jc w:val="both"/>
              <w:rPr>
                <w:rFonts w:ascii="Arial" w:hAnsi="Arial" w:cs="Arial"/>
              </w:rPr>
            </w:pPr>
          </w:p>
          <w:p w:rsidR="00B34D94" w:rsidRDefault="00B34D94" w:rsidP="006E5440">
            <w:pPr>
              <w:rPr>
                <w:rFonts w:ascii="Arial" w:hAnsi="Arial" w:cs="Arial"/>
              </w:rPr>
            </w:pPr>
          </w:p>
          <w:p w:rsidR="004377A1" w:rsidRDefault="004377A1" w:rsidP="00AA1CF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A1522" w:rsidRPr="00B34D94" w:rsidRDefault="00196B0F" w:rsidP="00AA1CF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4D94">
        <w:rPr>
          <w:rFonts w:ascii="Arial" w:hAnsi="Arial" w:cs="Arial"/>
          <w:sz w:val="20"/>
          <w:szCs w:val="20"/>
        </w:rPr>
        <w:t>POR LA SECRETARI</w:t>
      </w:r>
      <w:r w:rsidR="002A1522" w:rsidRPr="00B34D94">
        <w:rPr>
          <w:rFonts w:ascii="Arial" w:hAnsi="Arial" w:cs="Arial"/>
          <w:sz w:val="20"/>
          <w:szCs w:val="20"/>
        </w:rPr>
        <w:t xml:space="preserve">A GENERAL </w:t>
      </w:r>
      <w:r w:rsidR="002A1522" w:rsidRPr="005F0F5D">
        <w:rPr>
          <w:rFonts w:ascii="Arial" w:hAnsi="Arial" w:cs="Arial"/>
          <w:b/>
          <w:sz w:val="18"/>
          <w:szCs w:val="18"/>
        </w:rPr>
        <w:t>(</w:t>
      </w:r>
      <w:r w:rsidR="0064227F" w:rsidRPr="005F0F5D">
        <w:rPr>
          <w:rFonts w:ascii="Arial" w:hAnsi="Arial" w:cs="Arial"/>
          <w:b/>
          <w:sz w:val="18"/>
          <w:szCs w:val="18"/>
        </w:rPr>
        <w:t>6</w:t>
      </w:r>
      <w:r w:rsidR="002A1522" w:rsidRPr="005F0F5D">
        <w:rPr>
          <w:rFonts w:ascii="Arial" w:hAnsi="Arial" w:cs="Arial"/>
          <w:b/>
          <w:sz w:val="18"/>
          <w:szCs w:val="18"/>
        </w:rPr>
        <w:t>)</w:t>
      </w:r>
    </w:p>
    <w:p w:rsidR="00F0709D" w:rsidRPr="00B34D94" w:rsidRDefault="00196B0F" w:rsidP="00AA1CF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4D94">
        <w:rPr>
          <w:rFonts w:ascii="Arial" w:hAnsi="Arial" w:cs="Arial"/>
          <w:sz w:val="20"/>
          <w:szCs w:val="20"/>
        </w:rPr>
        <w:t xml:space="preserve">POR </w:t>
      </w:r>
      <w:r w:rsidR="00B34D94">
        <w:rPr>
          <w:rFonts w:ascii="Arial" w:hAnsi="Arial" w:cs="Arial"/>
          <w:sz w:val="20"/>
          <w:szCs w:val="20"/>
        </w:rPr>
        <w:t>LA CONCEJALÍA</w:t>
      </w:r>
      <w:r w:rsidR="002A1522" w:rsidRPr="00B34D94">
        <w:rPr>
          <w:rFonts w:ascii="Arial" w:hAnsi="Arial" w:cs="Arial"/>
          <w:sz w:val="20"/>
          <w:szCs w:val="20"/>
        </w:rPr>
        <w:t xml:space="preserve"> DE PERSONAL </w:t>
      </w:r>
      <w:r w:rsidR="002A1522" w:rsidRPr="005F0F5D">
        <w:rPr>
          <w:rFonts w:ascii="Arial" w:hAnsi="Arial" w:cs="Arial"/>
          <w:b/>
          <w:sz w:val="18"/>
          <w:szCs w:val="18"/>
        </w:rPr>
        <w:t>(</w:t>
      </w:r>
      <w:r w:rsidR="0064227F" w:rsidRPr="005F0F5D">
        <w:rPr>
          <w:rFonts w:ascii="Arial" w:hAnsi="Arial" w:cs="Arial"/>
          <w:b/>
          <w:sz w:val="18"/>
          <w:szCs w:val="18"/>
        </w:rPr>
        <w:t>7</w:t>
      </w:r>
      <w:r w:rsidR="002A1522" w:rsidRPr="005F0F5D">
        <w:rPr>
          <w:rFonts w:ascii="Arial" w:hAnsi="Arial" w:cs="Arial"/>
          <w:b/>
          <w:sz w:val="18"/>
          <w:szCs w:val="18"/>
        </w:rPr>
        <w:t>)</w:t>
      </w:r>
    </w:p>
    <w:p w:rsidR="002A1522" w:rsidRPr="00B34D94" w:rsidRDefault="002A1522" w:rsidP="00AA1CF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4D94">
        <w:rPr>
          <w:rFonts w:ascii="Arial" w:hAnsi="Arial" w:cs="Arial"/>
          <w:sz w:val="20"/>
          <w:szCs w:val="20"/>
        </w:rPr>
        <w:t>FDO.</w:t>
      </w:r>
    </w:p>
    <w:p w:rsidR="0064227F" w:rsidRPr="00AA1CF4" w:rsidRDefault="0064227F" w:rsidP="005D434F">
      <w:pPr>
        <w:rPr>
          <w:rFonts w:ascii="Arial" w:hAnsi="Arial" w:cs="Arial"/>
          <w:i/>
          <w:sz w:val="16"/>
          <w:szCs w:val="16"/>
        </w:rPr>
      </w:pPr>
    </w:p>
    <w:sectPr w:rsidR="0064227F" w:rsidRPr="00AA1CF4" w:rsidSect="004377A1">
      <w:headerReference w:type="default" r:id="rId11"/>
      <w:footerReference w:type="default" r:id="rId12"/>
      <w:pgSz w:w="16838" w:h="11906" w:orient="landscape"/>
      <w:pgMar w:top="1701" w:right="1245" w:bottom="170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8C" w:rsidRDefault="003E1F8C" w:rsidP="0033118A">
      <w:pPr>
        <w:spacing w:after="0" w:line="240" w:lineRule="auto"/>
      </w:pPr>
      <w:r>
        <w:separator/>
      </w:r>
    </w:p>
  </w:endnote>
  <w:endnote w:type="continuationSeparator" w:id="0">
    <w:p w:rsidR="003E1F8C" w:rsidRDefault="003E1F8C" w:rsidP="0033118A">
      <w:pPr>
        <w:spacing w:after="0" w:line="240" w:lineRule="auto"/>
      </w:pPr>
      <w:r>
        <w:continuationSeparator/>
      </w:r>
    </w:p>
  </w:endnote>
  <w:endnote w:id="1">
    <w:p w:rsidR="00562C58" w:rsidRPr="00562C58" w:rsidRDefault="00562C58">
      <w:pPr>
        <w:pStyle w:val="Textonotaalfinal"/>
        <w:rPr>
          <w:sz w:val="32"/>
          <w:szCs w:val="32"/>
        </w:rPr>
      </w:pPr>
      <w:r w:rsidRPr="00562C58">
        <w:rPr>
          <w:rStyle w:val="Refdenotaalfinal"/>
          <w:sz w:val="32"/>
          <w:szCs w:val="32"/>
        </w:rPr>
        <w:endnoteRef/>
      </w:r>
      <w:r w:rsidRPr="00562C58">
        <w:rPr>
          <w:sz w:val="32"/>
          <w:szCs w:val="32"/>
        </w:rPr>
        <w:t xml:space="preserve"> </w:t>
      </w:r>
      <w:r w:rsidRPr="00562C58">
        <w:rPr>
          <w:rFonts w:ascii="Arial" w:hAnsi="Arial" w:cs="Arial"/>
          <w:b/>
          <w:i/>
        </w:rPr>
        <w:t xml:space="preserve">Leyendas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1"/>
        <w:gridCol w:w="6401"/>
      </w:tblGrid>
      <w:tr w:rsidR="00562C58" w:rsidTr="004F0C49">
        <w:tc>
          <w:tcPr>
            <w:tcW w:w="6401" w:type="dxa"/>
          </w:tcPr>
          <w:p w:rsidR="00562C58" w:rsidRPr="002A1522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A1522">
              <w:rPr>
                <w:rFonts w:ascii="Arial" w:hAnsi="Arial" w:cs="Arial"/>
                <w:i/>
                <w:sz w:val="18"/>
                <w:szCs w:val="18"/>
              </w:rPr>
              <w:t xml:space="preserve">Abrir el desplegable y marcar la opción correspondiente. </w:t>
            </w:r>
          </w:p>
          <w:p w:rsidR="00562C58" w:rsidRPr="002A1522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A1522">
              <w:rPr>
                <w:rFonts w:ascii="Arial" w:hAnsi="Arial" w:cs="Arial"/>
                <w:i/>
                <w:sz w:val="18"/>
                <w:szCs w:val="18"/>
              </w:rPr>
              <w:t>Especificar la unidad administrativa en la que se quiere desarrollar la acción formativa.</w:t>
            </w:r>
          </w:p>
          <w:p w:rsidR="00562C58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A1522">
              <w:rPr>
                <w:rFonts w:ascii="Arial" w:hAnsi="Arial" w:cs="Arial"/>
                <w:i/>
                <w:sz w:val="18"/>
                <w:szCs w:val="18"/>
              </w:rPr>
              <w:t>Denominación de la acción formativa a realizar.</w:t>
            </w:r>
          </w:p>
          <w:p w:rsidR="00562C58" w:rsidRPr="002A1522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La necesidad seleccionada debe coincidir con la cumplimentada en la correspondiente Ficha de detección de necesidades.</w:t>
            </w:r>
          </w:p>
          <w:p w:rsidR="00562C58" w:rsidRPr="002A1522" w:rsidRDefault="00562C58" w:rsidP="00562C58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62C58" w:rsidRDefault="00562C58" w:rsidP="00562C58">
            <w:pPr>
              <w:rPr>
                <w:rFonts w:ascii="Arial" w:hAnsi="Arial" w:cs="Arial"/>
              </w:rPr>
            </w:pPr>
          </w:p>
        </w:tc>
        <w:tc>
          <w:tcPr>
            <w:tcW w:w="6401" w:type="dxa"/>
          </w:tcPr>
          <w:p w:rsidR="00562C58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A1522">
              <w:rPr>
                <w:rFonts w:ascii="Arial" w:hAnsi="Arial" w:cs="Arial"/>
                <w:i/>
                <w:sz w:val="18"/>
                <w:szCs w:val="18"/>
              </w:rPr>
              <w:t>Indicar el coste total aproximado respecto al total de ediciones previstas.</w:t>
            </w:r>
          </w:p>
          <w:p w:rsidR="00562C58" w:rsidRPr="000A1F9D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0A1F9D">
              <w:rPr>
                <w:rFonts w:ascii="Arial" w:hAnsi="Arial" w:cs="Arial"/>
                <w:i/>
                <w:sz w:val="18"/>
                <w:szCs w:val="18"/>
              </w:rPr>
              <w:t>En caso de CARM</w:t>
            </w:r>
          </w:p>
          <w:p w:rsidR="00562C58" w:rsidRPr="000A1F9D" w:rsidRDefault="00562C58" w:rsidP="00562C5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0A1F9D">
              <w:rPr>
                <w:rFonts w:ascii="Arial" w:hAnsi="Arial" w:cs="Arial"/>
                <w:i/>
                <w:sz w:val="18"/>
                <w:szCs w:val="18"/>
              </w:rPr>
              <w:t>En caso de Administración Local</w:t>
            </w:r>
          </w:p>
          <w:p w:rsidR="00562C58" w:rsidRDefault="00562C58" w:rsidP="00562C58">
            <w:pPr>
              <w:rPr>
                <w:rFonts w:ascii="Arial" w:hAnsi="Arial" w:cs="Arial"/>
              </w:rPr>
            </w:pPr>
          </w:p>
        </w:tc>
      </w:tr>
    </w:tbl>
    <w:p w:rsidR="00562C58" w:rsidRPr="00562C58" w:rsidRDefault="00562C58">
      <w:pPr>
        <w:pStyle w:val="Textonotaalfinal"/>
        <w:rPr>
          <w:sz w:val="32"/>
          <w:szCs w:val="3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94" w:rsidRDefault="00B34D9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B675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B6759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3D41F1" w:rsidRPr="00E24C1B" w:rsidRDefault="00946FF0" w:rsidP="0064227F">
    <w:pPr>
      <w:pStyle w:val="Piedepgina"/>
      <w:ind w:right="-88"/>
      <w:rPr>
        <w:i/>
        <w:color w:val="0104F1"/>
        <w:sz w:val="16"/>
        <w:szCs w:val="16"/>
      </w:rPr>
    </w:pPr>
    <w:r>
      <w:rPr>
        <w:rFonts w:ascii="Arial" w:hAnsi="Arial" w:cs="Arial"/>
        <w:i/>
        <w:color w:val="0104F1"/>
        <w:sz w:val="16"/>
        <w:szCs w:val="16"/>
      </w:rPr>
      <w:t>Anexo 2</w:t>
    </w:r>
    <w:r w:rsidR="00D5237A">
      <w:rPr>
        <w:rFonts w:ascii="Arial" w:hAnsi="Arial" w:cs="Arial"/>
        <w:i/>
        <w:color w:val="0104F1"/>
        <w:sz w:val="16"/>
        <w:szCs w:val="16"/>
      </w:rPr>
      <w:t>-</w:t>
    </w:r>
    <w:r w:rsidR="00B34D94">
      <w:rPr>
        <w:rFonts w:ascii="Arial" w:hAnsi="Arial" w:cs="Arial"/>
        <w:i/>
        <w:color w:val="0104F1"/>
        <w:sz w:val="16"/>
        <w:szCs w:val="16"/>
      </w:rPr>
      <w:t xml:space="preserve">MEMORIA </w:t>
    </w:r>
    <w:r w:rsidR="00B34D94" w:rsidRPr="00E24C1B">
      <w:rPr>
        <w:rFonts w:ascii="Arial" w:hAnsi="Arial" w:cs="Arial"/>
        <w:i/>
        <w:color w:val="0104F1"/>
        <w:sz w:val="16"/>
        <w:szCs w:val="16"/>
      </w:rPr>
      <w:t>DE DETECCIÓN DE NECESIDADES FORMATIVAS-PROGRAMAS DE FORMACIÓN SOBRE CALIDAD Y MEJORA, INNOVACIÓN Y APRENDIZAJE COLABORATIVO</w:t>
    </w:r>
    <w:r w:rsidR="00953EBD">
      <w:rPr>
        <w:rFonts w:ascii="Arial" w:hAnsi="Arial" w:cs="Arial"/>
        <w:i/>
        <w:color w:val="0104F1"/>
        <w:sz w:val="16"/>
        <w:szCs w:val="16"/>
      </w:rPr>
      <w:t>. V1 mayo 2025.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8C" w:rsidRDefault="003E1F8C" w:rsidP="0033118A">
      <w:pPr>
        <w:spacing w:after="0" w:line="240" w:lineRule="auto"/>
      </w:pPr>
      <w:r>
        <w:separator/>
      </w:r>
    </w:p>
  </w:footnote>
  <w:footnote w:type="continuationSeparator" w:id="0">
    <w:p w:rsidR="003E1F8C" w:rsidRDefault="003E1F8C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2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9"/>
      <w:gridCol w:w="4506"/>
      <w:gridCol w:w="4492"/>
    </w:tblGrid>
    <w:tr w:rsidR="007758B5" w:rsidTr="0058018E">
      <w:tc>
        <w:tcPr>
          <w:tcW w:w="4619" w:type="dxa"/>
        </w:tcPr>
        <w:p w:rsidR="007758B5" w:rsidRDefault="007758B5" w:rsidP="007758B5">
          <w:pPr>
            <w:pStyle w:val="Encabezado"/>
            <w:tabs>
              <w:tab w:val="clear" w:pos="4252"/>
              <w:tab w:val="clear" w:pos="8504"/>
              <w:tab w:val="center" w:pos="0"/>
              <w:tab w:val="right" w:pos="14004"/>
            </w:tabs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 w:rsidRPr="00E25570">
            <w:rPr>
              <w:noProof/>
              <w:lang w:eastAsia="es-ES"/>
            </w:rPr>
            <w:drawing>
              <wp:inline distT="0" distB="0" distL="0" distR="0" wp14:anchorId="3FA96739" wp14:editId="60E9DDEE">
                <wp:extent cx="2028825" cy="857250"/>
                <wp:effectExtent l="0" t="0" r="9525" b="0"/>
                <wp:docPr id="23" name="Imagen 23" descr="T:\DGFP\DGCeISP\EAP\11 PLANTILLAS,  MODELOS Y LOGOS\Escudo CARM\car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T:\DGFP\DGCeISP\EAP\11 PLANTILLAS,  MODELOS Y LOGOS\Escudo CARM\car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6" w:type="dxa"/>
        </w:tcPr>
        <w:p w:rsidR="007758B5" w:rsidRDefault="007758B5" w:rsidP="007758B5">
          <w:pPr>
            <w:pStyle w:val="Encabezado"/>
            <w:tabs>
              <w:tab w:val="clear" w:pos="4252"/>
              <w:tab w:val="clear" w:pos="8504"/>
              <w:tab w:val="center" w:pos="0"/>
              <w:tab w:val="right" w:pos="14004"/>
            </w:tabs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492" w:type="dxa"/>
        </w:tcPr>
        <w:p w:rsidR="007758B5" w:rsidRDefault="007758B5" w:rsidP="007758B5">
          <w:pPr>
            <w:pStyle w:val="Encabezado"/>
            <w:tabs>
              <w:tab w:val="center" w:pos="0"/>
              <w:tab w:val="right" w:pos="14004"/>
            </w:tabs>
            <w:rPr>
              <w:rFonts w:ascii="Times New Roman" w:hAnsi="Times New Roman"/>
              <w:szCs w:val="24"/>
              <w:lang w:eastAsia="es-ES"/>
            </w:rPr>
          </w:pPr>
        </w:p>
        <w:p w:rsidR="007758B5" w:rsidRPr="00792224" w:rsidRDefault="007758B5" w:rsidP="007758B5">
          <w:pPr>
            <w:pStyle w:val="Encabezado"/>
            <w:tabs>
              <w:tab w:val="center" w:pos="0"/>
              <w:tab w:val="right" w:pos="14004"/>
            </w:tabs>
            <w:rPr>
              <w:rFonts w:ascii="Times New Roman" w:hAnsi="Times New Roman"/>
              <w:sz w:val="6"/>
              <w:szCs w:val="24"/>
              <w:lang w:eastAsia="es-ES"/>
            </w:rPr>
          </w:pPr>
        </w:p>
        <w:p w:rsidR="007758B5" w:rsidRPr="00021318" w:rsidRDefault="007758B5" w:rsidP="007758B5">
          <w:pPr>
            <w:pStyle w:val="Encabezado"/>
            <w:tabs>
              <w:tab w:val="center" w:pos="0"/>
              <w:tab w:val="right" w:pos="14004"/>
            </w:tabs>
            <w:rPr>
              <w:rFonts w:ascii="Times New Roman" w:hAnsi="Times New Roman"/>
              <w:sz w:val="2"/>
              <w:szCs w:val="24"/>
              <w:lang w:eastAsia="es-ES"/>
            </w:rPr>
          </w:pPr>
        </w:p>
        <w:p w:rsidR="007758B5" w:rsidRPr="00021318" w:rsidRDefault="007758B5" w:rsidP="007758B5">
          <w:pPr>
            <w:pStyle w:val="Encabezado"/>
            <w:tabs>
              <w:tab w:val="clear" w:pos="4252"/>
              <w:tab w:val="clear" w:pos="8504"/>
              <w:tab w:val="center" w:pos="0"/>
              <w:tab w:val="right" w:pos="14004"/>
            </w:tabs>
            <w:rPr>
              <w:rFonts w:ascii="Times New Roman" w:eastAsia="Times New Roman" w:hAnsi="Times New Roman" w:cs="Times New Roman"/>
              <w:sz w:val="2"/>
              <w:szCs w:val="24"/>
              <w:lang w:eastAsia="es-ES"/>
            </w:rPr>
          </w:pPr>
        </w:p>
        <w:p w:rsidR="007758B5" w:rsidRDefault="007758B5" w:rsidP="007758B5">
          <w:pPr>
            <w:pStyle w:val="Encabezado"/>
            <w:tabs>
              <w:tab w:val="clear" w:pos="4252"/>
              <w:tab w:val="clear" w:pos="8504"/>
              <w:tab w:val="center" w:pos="0"/>
              <w:tab w:val="right" w:pos="14004"/>
            </w:tabs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 w:rsidRPr="00E25570">
            <w:rPr>
              <w:noProof/>
              <w:lang w:eastAsia="es-ES"/>
            </w:rPr>
            <w:drawing>
              <wp:inline distT="0" distB="0" distL="0" distR="0" wp14:anchorId="06F3E6B4" wp14:editId="55E648CD">
                <wp:extent cx="2114550" cy="428625"/>
                <wp:effectExtent l="0" t="0" r="0" b="9525"/>
                <wp:docPr id="24" name="Imagen 24" descr="T:\DGFP\DGCeISP\EAP\11 PLANTILLAS,  MODELOS Y LOGOS\00 Logos nueva EFIAP\efiap -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T:\DGFP\DGCeISP\EAP\11 PLANTILLAS,  MODELOS Y LOGOS\00 Logos nueva EFIAP\efiap - 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58B5" w:rsidRDefault="00775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4.4pt;height:106.65pt" o:bullet="t">
        <v:imagedata r:id="rId1" o:title="isotipo EFIAP"/>
      </v:shape>
    </w:pict>
  </w:numPicBullet>
  <w:abstractNum w:abstractNumId="0" w15:restartNumberingAfterBreak="0">
    <w:nsid w:val="325364E3"/>
    <w:multiLevelType w:val="hybridMultilevel"/>
    <w:tmpl w:val="5C92C686"/>
    <w:lvl w:ilvl="0" w:tplc="D200CA02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3BB51B2"/>
    <w:multiLevelType w:val="hybridMultilevel"/>
    <w:tmpl w:val="5C92C686"/>
    <w:lvl w:ilvl="0" w:tplc="D200CA02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34026F25"/>
    <w:multiLevelType w:val="hybridMultilevel"/>
    <w:tmpl w:val="ED5C6C08"/>
    <w:lvl w:ilvl="0" w:tplc="035C2F96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6CA34F1"/>
    <w:multiLevelType w:val="hybridMultilevel"/>
    <w:tmpl w:val="5C92C686"/>
    <w:lvl w:ilvl="0" w:tplc="D200CA02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868323C"/>
    <w:multiLevelType w:val="hybridMultilevel"/>
    <w:tmpl w:val="5C92C686"/>
    <w:lvl w:ilvl="0" w:tplc="D200CA02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AC67325"/>
    <w:multiLevelType w:val="hybridMultilevel"/>
    <w:tmpl w:val="A640500E"/>
    <w:lvl w:ilvl="0" w:tplc="B0E4C0F6">
      <w:start w:val="1"/>
      <w:numFmt w:val="bullet"/>
      <w:lvlText w:val=""/>
      <w:lvlPicBulletId w:val="0"/>
      <w:lvlJc w:val="center"/>
      <w:pPr>
        <w:ind w:left="11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77B0E28"/>
    <w:multiLevelType w:val="hybridMultilevel"/>
    <w:tmpl w:val="B24EDC1A"/>
    <w:lvl w:ilvl="0" w:tplc="07B2A02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B2950"/>
    <w:multiLevelType w:val="hybridMultilevel"/>
    <w:tmpl w:val="28E0629A"/>
    <w:lvl w:ilvl="0" w:tplc="2228CCDE">
      <w:start w:val="1"/>
      <w:numFmt w:val="bullet"/>
      <w:lvlText w:val=""/>
      <w:lvlJc w:val="left"/>
      <w:pPr>
        <w:ind w:left="731" w:hanging="360"/>
      </w:pPr>
      <w:rPr>
        <w:rFonts w:ascii="Symbol" w:hAnsi="Symbol" w:hint="default"/>
        <w:color w:val="0104F1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0F01D27"/>
    <w:multiLevelType w:val="hybridMultilevel"/>
    <w:tmpl w:val="47366640"/>
    <w:lvl w:ilvl="0" w:tplc="2E143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D60A4"/>
    <w:multiLevelType w:val="hybridMultilevel"/>
    <w:tmpl w:val="C29C5F64"/>
    <w:lvl w:ilvl="0" w:tplc="C6380832">
      <w:start w:val="1"/>
      <w:numFmt w:val="decimal"/>
      <w:lvlText w:val="(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B0"/>
    <w:rsid w:val="00013298"/>
    <w:rsid w:val="00042FCF"/>
    <w:rsid w:val="00043A19"/>
    <w:rsid w:val="00044294"/>
    <w:rsid w:val="00047D79"/>
    <w:rsid w:val="000A1527"/>
    <w:rsid w:val="000A1F9D"/>
    <w:rsid w:val="000A3FBA"/>
    <w:rsid w:val="000A6CBE"/>
    <w:rsid w:val="000B4103"/>
    <w:rsid w:val="000B5DD0"/>
    <w:rsid w:val="0013104E"/>
    <w:rsid w:val="001353E8"/>
    <w:rsid w:val="0016063B"/>
    <w:rsid w:val="0018002E"/>
    <w:rsid w:val="0018011B"/>
    <w:rsid w:val="00196B0F"/>
    <w:rsid w:val="0019746C"/>
    <w:rsid w:val="001A6B61"/>
    <w:rsid w:val="001C08CB"/>
    <w:rsid w:val="001F21BF"/>
    <w:rsid w:val="001F6198"/>
    <w:rsid w:val="0020548E"/>
    <w:rsid w:val="00235B81"/>
    <w:rsid w:val="00237F71"/>
    <w:rsid w:val="00242485"/>
    <w:rsid w:val="00244494"/>
    <w:rsid w:val="002509E2"/>
    <w:rsid w:val="0025161A"/>
    <w:rsid w:val="002773C4"/>
    <w:rsid w:val="002A1522"/>
    <w:rsid w:val="002C4B9E"/>
    <w:rsid w:val="002C71E3"/>
    <w:rsid w:val="0033118A"/>
    <w:rsid w:val="003701A2"/>
    <w:rsid w:val="003C26F0"/>
    <w:rsid w:val="003D41F1"/>
    <w:rsid w:val="003E1F8C"/>
    <w:rsid w:val="003E4643"/>
    <w:rsid w:val="004126AC"/>
    <w:rsid w:val="00433CA6"/>
    <w:rsid w:val="004368D1"/>
    <w:rsid w:val="004377A1"/>
    <w:rsid w:val="004B2EE6"/>
    <w:rsid w:val="004D7C51"/>
    <w:rsid w:val="004E7DEE"/>
    <w:rsid w:val="004F3A39"/>
    <w:rsid w:val="005271AF"/>
    <w:rsid w:val="00546BB5"/>
    <w:rsid w:val="0055598D"/>
    <w:rsid w:val="0056003E"/>
    <w:rsid w:val="00562C58"/>
    <w:rsid w:val="0058018E"/>
    <w:rsid w:val="005905E6"/>
    <w:rsid w:val="005B0C3E"/>
    <w:rsid w:val="005D434F"/>
    <w:rsid w:val="005F0F5D"/>
    <w:rsid w:val="0064227F"/>
    <w:rsid w:val="006761C6"/>
    <w:rsid w:val="00681F44"/>
    <w:rsid w:val="0069187E"/>
    <w:rsid w:val="006A0CA3"/>
    <w:rsid w:val="006A4D7B"/>
    <w:rsid w:val="006C1884"/>
    <w:rsid w:val="006C3F4B"/>
    <w:rsid w:val="006E3224"/>
    <w:rsid w:val="006E5440"/>
    <w:rsid w:val="00732156"/>
    <w:rsid w:val="00752411"/>
    <w:rsid w:val="0076480E"/>
    <w:rsid w:val="00771787"/>
    <w:rsid w:val="007758B5"/>
    <w:rsid w:val="00805E6D"/>
    <w:rsid w:val="008703FF"/>
    <w:rsid w:val="008840B9"/>
    <w:rsid w:val="00886F30"/>
    <w:rsid w:val="00887686"/>
    <w:rsid w:val="008B55BB"/>
    <w:rsid w:val="008E3810"/>
    <w:rsid w:val="008F1F41"/>
    <w:rsid w:val="00946FF0"/>
    <w:rsid w:val="00953EBD"/>
    <w:rsid w:val="0096522F"/>
    <w:rsid w:val="009751B1"/>
    <w:rsid w:val="009A240F"/>
    <w:rsid w:val="009D0992"/>
    <w:rsid w:val="009F2BB0"/>
    <w:rsid w:val="009F4022"/>
    <w:rsid w:val="00A01ACF"/>
    <w:rsid w:val="00A12273"/>
    <w:rsid w:val="00A17B87"/>
    <w:rsid w:val="00A441B7"/>
    <w:rsid w:val="00A454F2"/>
    <w:rsid w:val="00AA1CF4"/>
    <w:rsid w:val="00AD29B5"/>
    <w:rsid w:val="00AD710F"/>
    <w:rsid w:val="00AF68AE"/>
    <w:rsid w:val="00B01D33"/>
    <w:rsid w:val="00B16128"/>
    <w:rsid w:val="00B230CA"/>
    <w:rsid w:val="00B34D94"/>
    <w:rsid w:val="00B50E34"/>
    <w:rsid w:val="00B510C6"/>
    <w:rsid w:val="00B84339"/>
    <w:rsid w:val="00BB0086"/>
    <w:rsid w:val="00BE5661"/>
    <w:rsid w:val="00C44004"/>
    <w:rsid w:val="00CB16B5"/>
    <w:rsid w:val="00CB6759"/>
    <w:rsid w:val="00CD0F57"/>
    <w:rsid w:val="00D0196C"/>
    <w:rsid w:val="00D1063E"/>
    <w:rsid w:val="00D5237A"/>
    <w:rsid w:val="00D54E64"/>
    <w:rsid w:val="00DB5BA8"/>
    <w:rsid w:val="00E12787"/>
    <w:rsid w:val="00E24C1B"/>
    <w:rsid w:val="00E34CA6"/>
    <w:rsid w:val="00E66DAB"/>
    <w:rsid w:val="00EC3409"/>
    <w:rsid w:val="00EC710A"/>
    <w:rsid w:val="00F060E2"/>
    <w:rsid w:val="00F0709D"/>
    <w:rsid w:val="00F217D2"/>
    <w:rsid w:val="00F23541"/>
    <w:rsid w:val="00F57003"/>
    <w:rsid w:val="00F57B54"/>
    <w:rsid w:val="00F64701"/>
    <w:rsid w:val="00F706D0"/>
    <w:rsid w:val="00F7235B"/>
    <w:rsid w:val="00F9313F"/>
    <w:rsid w:val="00FB4B35"/>
    <w:rsid w:val="00FC4092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03FF"/>
    <w:rPr>
      <w:color w:val="808080"/>
    </w:rPr>
  </w:style>
  <w:style w:type="character" w:customStyle="1" w:styleId="Estilo1">
    <w:name w:val="Estilo1"/>
    <w:basedOn w:val="Fuentedeprrafopredeter"/>
    <w:uiPriority w:val="1"/>
    <w:rsid w:val="008703FF"/>
    <w:rPr>
      <w:rFonts w:ascii="Arial" w:hAnsi="Arial"/>
    </w:rPr>
  </w:style>
  <w:style w:type="character" w:customStyle="1" w:styleId="Estilo2">
    <w:name w:val="Estilo2"/>
    <w:basedOn w:val="Fuentedeprrafopredeter"/>
    <w:uiPriority w:val="1"/>
    <w:rsid w:val="008703F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FF"/>
    <w:rPr>
      <w:rFonts w:ascii="Segoe UI" w:hAnsi="Segoe UI" w:cs="Segoe UI"/>
      <w:sz w:val="18"/>
      <w:szCs w:val="18"/>
    </w:rPr>
  </w:style>
  <w:style w:type="character" w:customStyle="1" w:styleId="Estilo3">
    <w:name w:val="Estilo3"/>
    <w:basedOn w:val="Fuentedeprrafopredeter"/>
    <w:uiPriority w:val="1"/>
    <w:rsid w:val="005905E6"/>
    <w:rPr>
      <w:b/>
    </w:rPr>
  </w:style>
  <w:style w:type="character" w:customStyle="1" w:styleId="Estilo4">
    <w:name w:val="Estilo4"/>
    <w:basedOn w:val="Fuentedeprrafopredeter"/>
    <w:uiPriority w:val="1"/>
    <w:rsid w:val="005905E6"/>
    <w:rPr>
      <w:b/>
    </w:rPr>
  </w:style>
  <w:style w:type="character" w:customStyle="1" w:styleId="Estilo5">
    <w:name w:val="Estilo5"/>
    <w:basedOn w:val="Fuentedeprrafopredeter"/>
    <w:uiPriority w:val="1"/>
    <w:rsid w:val="00AF68AE"/>
    <w:rPr>
      <w:sz w:val="22"/>
    </w:rPr>
  </w:style>
  <w:style w:type="character" w:customStyle="1" w:styleId="Estilo6">
    <w:name w:val="Estilo6"/>
    <w:basedOn w:val="Fuentedeprrafopredeter"/>
    <w:uiPriority w:val="1"/>
    <w:rsid w:val="00AF68AE"/>
    <w:rPr>
      <w:rFonts w:ascii="Arial" w:hAnsi="Arial"/>
      <w:b/>
      <w:sz w:val="22"/>
    </w:rPr>
  </w:style>
  <w:style w:type="character" w:customStyle="1" w:styleId="Estilo7">
    <w:name w:val="Estilo7"/>
    <w:basedOn w:val="Fuentedeprrafopredeter"/>
    <w:uiPriority w:val="1"/>
    <w:rsid w:val="00A17B8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2C5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2C5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2C5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2C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2C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62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26n\AppData\Local\Temp\1201b144-e9bb-4d22-b2b7-b51f6f3dd772_114668-02%20Consejer&#237;a%20de%20Econom&#237;a,%20Hacienda,%20Fondos%20Europeos%20y%20Administraci&#243;n%20Digital.zip.772\CEHFETD%20-%20DGFPDS%20-%20EFI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4ACEF917CC428F812BF586AB6A0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DF0E-9BAC-435C-B5FC-84BABD060AF6}"/>
      </w:docPartPr>
      <w:docPartBody>
        <w:p w:rsidR="005C6774" w:rsidRDefault="005C6774" w:rsidP="005C6774">
          <w:pPr>
            <w:pStyle w:val="6E4ACEF917CC428F812BF586AB6A065E"/>
          </w:pPr>
          <w:r w:rsidRPr="00385D1F">
            <w:rPr>
              <w:rStyle w:val="Textodelmarcadordeposicin"/>
            </w:rPr>
            <w:t>Elija un elemento.</w:t>
          </w:r>
        </w:p>
      </w:docPartBody>
    </w:docPart>
    <w:docPart>
      <w:docPartPr>
        <w:name w:val="09A4D187547C4A43B8318AAA459A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C093-13D7-4A43-A6A6-EF2713D4F711}"/>
      </w:docPartPr>
      <w:docPartBody>
        <w:p w:rsidR="005047AA" w:rsidRDefault="0008188B" w:rsidP="0008188B">
          <w:pPr>
            <w:pStyle w:val="09A4D187547C4A43B8318AAA459A0C611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16A21A2BEB914162A4692B24D576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F26D1-D30F-4E95-AE22-C90D2ABBBAD7}"/>
      </w:docPartPr>
      <w:docPartBody>
        <w:p w:rsidR="00482A54" w:rsidRDefault="0008188B" w:rsidP="0008188B">
          <w:pPr>
            <w:pStyle w:val="16A21A2BEB914162A4692B24D57624A6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A92347DD1CD741AEAF8C81E947D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B1F7-935A-4D98-822B-207EA8A3374C}"/>
      </w:docPartPr>
      <w:docPartBody>
        <w:p w:rsidR="00482A54" w:rsidRDefault="0008188B" w:rsidP="0008188B">
          <w:pPr>
            <w:pStyle w:val="A92347DD1CD741AEAF8C81E947D942EE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7DA2CABC26B44D979A1A58C0248CC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963C-9836-4B30-8B09-0BA48C751E97}"/>
      </w:docPartPr>
      <w:docPartBody>
        <w:p w:rsidR="00482A54" w:rsidRDefault="0008188B" w:rsidP="0008188B">
          <w:pPr>
            <w:pStyle w:val="7DA2CABC26B44D979A1A58C0248CCE09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8FA7EE9CAA6745B38DB491954BA9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53245-BB51-4EFB-817A-196AFBFCDA83}"/>
      </w:docPartPr>
      <w:docPartBody>
        <w:p w:rsidR="00482A54" w:rsidRDefault="0008188B" w:rsidP="0008188B">
          <w:pPr>
            <w:pStyle w:val="8FA7EE9CAA6745B38DB491954BA96E55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127FD913E6DA4FF3A8CF05CC94E5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58DF-0645-4C3D-B0AA-285364BDA316}"/>
      </w:docPartPr>
      <w:docPartBody>
        <w:p w:rsidR="00482A54" w:rsidRDefault="0008188B" w:rsidP="0008188B">
          <w:pPr>
            <w:pStyle w:val="127FD913E6DA4FF3A8CF05CC94E52D5D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1B7122AE33BE4A1BB351E05179C7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2E78-6BF2-4833-9BC9-C88082C8CD40}"/>
      </w:docPartPr>
      <w:docPartBody>
        <w:p w:rsidR="00482A54" w:rsidRDefault="0008188B" w:rsidP="0008188B">
          <w:pPr>
            <w:pStyle w:val="1B7122AE33BE4A1BB351E05179C7EF14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4CEAD18942FC4A2D8E5617887C01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17EB-E08D-46B4-9FCB-D8D837185F19}"/>
      </w:docPartPr>
      <w:docPartBody>
        <w:p w:rsidR="00482A54" w:rsidRDefault="0008188B" w:rsidP="0008188B">
          <w:pPr>
            <w:pStyle w:val="4CEAD18942FC4A2D8E5617887C0169B7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FB950AAD55B049668ED6BDA66BCED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048A-36C4-4E28-8F97-DE3C64C404DC}"/>
      </w:docPartPr>
      <w:docPartBody>
        <w:p w:rsidR="00482A54" w:rsidRDefault="0008188B" w:rsidP="0008188B">
          <w:pPr>
            <w:pStyle w:val="FB950AAD55B049668ED6BDA66BCEDF29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B2C75CEDB5F44852A8B98A5EB15F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4909-CC17-4285-A716-E4BDC8825CE6}"/>
      </w:docPartPr>
      <w:docPartBody>
        <w:p w:rsidR="00482A54" w:rsidRDefault="0008188B" w:rsidP="0008188B">
          <w:pPr>
            <w:pStyle w:val="B2C75CEDB5F44852A8B98A5EB15F038A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5472980341894E5EAFC32DE45D38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F7179-F1A0-48B3-91EC-93211DBEC176}"/>
      </w:docPartPr>
      <w:docPartBody>
        <w:p w:rsidR="00482A54" w:rsidRDefault="0008188B" w:rsidP="0008188B">
          <w:pPr>
            <w:pStyle w:val="5472980341894E5EAFC32DE45D381F26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4C3B5D20E8A743958C129D4EFB56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9838-6F98-44C6-80E0-26E068A4080D}"/>
      </w:docPartPr>
      <w:docPartBody>
        <w:p w:rsidR="00482A54" w:rsidRDefault="0008188B" w:rsidP="0008188B">
          <w:pPr>
            <w:pStyle w:val="4C3B5D20E8A743958C129D4EFB560DE5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AAEB4AAAD76E4978A5DE19C5D8D8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61EB-6133-4CE0-9D8B-9771F4EE925F}"/>
      </w:docPartPr>
      <w:docPartBody>
        <w:p w:rsidR="00482A54" w:rsidRDefault="0008188B" w:rsidP="0008188B">
          <w:pPr>
            <w:pStyle w:val="AAEB4AAAD76E4978A5DE19C5D8D897AC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F7C310728FDD403B9B02B850C392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8127-997D-4512-BBF9-EF025450369A}"/>
      </w:docPartPr>
      <w:docPartBody>
        <w:p w:rsidR="00482A54" w:rsidRDefault="0008188B" w:rsidP="0008188B">
          <w:pPr>
            <w:pStyle w:val="F7C310728FDD403B9B02B850C3929339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35CA90C5D2FC406A841B66EAF6B1C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8FFD-6643-4AC8-A3BB-38266069444E}"/>
      </w:docPartPr>
      <w:docPartBody>
        <w:p w:rsidR="00482A54" w:rsidRDefault="0008188B" w:rsidP="0008188B">
          <w:pPr>
            <w:pStyle w:val="35CA90C5D2FC406A841B66EAF6B1CE57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4AB2BBFFF4C94348BC9B52169A9F0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D4AB-92E0-48B5-A76B-0ADC1456E8E9}"/>
      </w:docPartPr>
      <w:docPartBody>
        <w:p w:rsidR="00482A54" w:rsidRDefault="0008188B" w:rsidP="0008188B">
          <w:pPr>
            <w:pStyle w:val="4AB2BBFFF4C94348BC9B52169A9F0ED4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0B8DF9CF2F8946198D305E984F95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A721-E087-4A2A-90CC-162CC2ECEDB1}"/>
      </w:docPartPr>
      <w:docPartBody>
        <w:p w:rsidR="00482A54" w:rsidRDefault="0008188B" w:rsidP="0008188B">
          <w:pPr>
            <w:pStyle w:val="0B8DF9CF2F8946198D305E984F95E9F2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BB86B945519A44C990D0E35B0CA7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88C7-AEEA-4D5C-8D2D-6AAB2E03BC00}"/>
      </w:docPartPr>
      <w:docPartBody>
        <w:p w:rsidR="00482A54" w:rsidRDefault="0008188B" w:rsidP="0008188B">
          <w:pPr>
            <w:pStyle w:val="BB86B945519A44C990D0E35B0CA7D82D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31AD5F63B8504E5487A278EAA998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3CE6-1D17-41FD-AEBC-C601705CA929}"/>
      </w:docPartPr>
      <w:docPartBody>
        <w:p w:rsidR="00482A54" w:rsidRDefault="0008188B" w:rsidP="0008188B">
          <w:pPr>
            <w:pStyle w:val="31AD5F63B8504E5487A278EAA9982438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FB1A3CB693F740CDA5833CEA8661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DCA6-D97D-4CB6-9D9B-2A6B301848CC}"/>
      </w:docPartPr>
      <w:docPartBody>
        <w:p w:rsidR="00482A54" w:rsidRDefault="0008188B" w:rsidP="0008188B">
          <w:pPr>
            <w:pStyle w:val="FB1A3CB693F740CDA5833CEA86611E98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238394B12C4549229B78E2BEFA08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22F69-F8F0-456F-A46C-D9E9D023F2AB}"/>
      </w:docPartPr>
      <w:docPartBody>
        <w:p w:rsidR="00482A54" w:rsidRDefault="0008188B" w:rsidP="0008188B">
          <w:pPr>
            <w:pStyle w:val="238394B12C4549229B78E2BEFA08A02D"/>
          </w:pPr>
          <w:r w:rsidRPr="00633491">
            <w:rPr>
              <w:rStyle w:val="Textodelmarcadordeposicin"/>
            </w:rPr>
            <w:t>Elija un elemento.</w:t>
          </w:r>
        </w:p>
      </w:docPartBody>
    </w:docPart>
    <w:docPart>
      <w:docPartPr>
        <w:name w:val="052B2511860846579ED3EB03D69C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51F9-248E-4692-BF26-A8E58393E278}"/>
      </w:docPartPr>
      <w:docPartBody>
        <w:p w:rsidR="00482A54" w:rsidRDefault="0008188B" w:rsidP="0008188B">
          <w:pPr>
            <w:pStyle w:val="052B2511860846579ED3EB03D69C20CA"/>
          </w:pPr>
          <w:r w:rsidRPr="0063349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5"/>
    <w:rsid w:val="0008188B"/>
    <w:rsid w:val="000A6E71"/>
    <w:rsid w:val="002B510E"/>
    <w:rsid w:val="00450DDC"/>
    <w:rsid w:val="00482A54"/>
    <w:rsid w:val="005047AA"/>
    <w:rsid w:val="00545A2A"/>
    <w:rsid w:val="005C6774"/>
    <w:rsid w:val="006E3169"/>
    <w:rsid w:val="008B743A"/>
    <w:rsid w:val="00974928"/>
    <w:rsid w:val="00C23F0F"/>
    <w:rsid w:val="00DA7FB5"/>
    <w:rsid w:val="00DC4A50"/>
    <w:rsid w:val="00E1365C"/>
    <w:rsid w:val="00ED1723"/>
    <w:rsid w:val="00E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88B"/>
    <w:rPr>
      <w:color w:val="808080"/>
    </w:rPr>
  </w:style>
  <w:style w:type="paragraph" w:customStyle="1" w:styleId="DD18C92940094452998CF4F933F063A6">
    <w:name w:val="DD18C92940094452998CF4F933F063A6"/>
    <w:rsid w:val="00DA7FB5"/>
  </w:style>
  <w:style w:type="paragraph" w:customStyle="1" w:styleId="8AB7739A08CD4323A0AA14A5531DAD95">
    <w:name w:val="8AB7739A08CD4323A0AA14A5531DAD95"/>
    <w:rsid w:val="00DA7FB5"/>
  </w:style>
  <w:style w:type="paragraph" w:customStyle="1" w:styleId="B5C3F374F0784BF3AF5EF7BB8817F492">
    <w:name w:val="B5C3F374F0784BF3AF5EF7BB8817F492"/>
    <w:rsid w:val="00DA7FB5"/>
  </w:style>
  <w:style w:type="paragraph" w:customStyle="1" w:styleId="B45F606952A344EDB028BC89F96005F7">
    <w:name w:val="B45F606952A344EDB028BC89F96005F7"/>
    <w:rsid w:val="00DA7FB5"/>
  </w:style>
  <w:style w:type="paragraph" w:customStyle="1" w:styleId="C13FA71EA154441FB41679903A8AAFF6">
    <w:name w:val="C13FA71EA154441FB41679903A8AAFF6"/>
    <w:rsid w:val="005C6774"/>
  </w:style>
  <w:style w:type="paragraph" w:customStyle="1" w:styleId="6E4ACEF917CC428F812BF586AB6A065E">
    <w:name w:val="6E4ACEF917CC428F812BF586AB6A065E"/>
    <w:rsid w:val="005C6774"/>
  </w:style>
  <w:style w:type="paragraph" w:customStyle="1" w:styleId="C62BBC97641440DBAE0391B92050992A">
    <w:name w:val="C62BBC97641440DBAE0391B92050992A"/>
    <w:rsid w:val="005C6774"/>
  </w:style>
  <w:style w:type="paragraph" w:customStyle="1" w:styleId="148B6BCF193E468E9CE5A9DEB506C3DF">
    <w:name w:val="148B6BCF193E468E9CE5A9DEB506C3DF"/>
    <w:rsid w:val="005C6774"/>
  </w:style>
  <w:style w:type="paragraph" w:customStyle="1" w:styleId="35CB344935AC469CB90165AFFB23C0EC">
    <w:name w:val="35CB344935AC469CB90165AFFB23C0EC"/>
    <w:rsid w:val="005C6774"/>
  </w:style>
  <w:style w:type="paragraph" w:customStyle="1" w:styleId="33C1AE52C7FD4C589C88B4F9CCF67301">
    <w:name w:val="33C1AE52C7FD4C589C88B4F9CCF67301"/>
    <w:rsid w:val="005C6774"/>
  </w:style>
  <w:style w:type="paragraph" w:customStyle="1" w:styleId="3B9B7BEAF7394EEE9DFD24F14311CF5F">
    <w:name w:val="3B9B7BEAF7394EEE9DFD24F14311CF5F"/>
    <w:rsid w:val="005C6774"/>
  </w:style>
  <w:style w:type="paragraph" w:customStyle="1" w:styleId="4A77F595ABC64F718F1C0B6DF83D8834">
    <w:name w:val="4A77F595ABC64F718F1C0B6DF83D8834"/>
    <w:rsid w:val="005C6774"/>
  </w:style>
  <w:style w:type="paragraph" w:customStyle="1" w:styleId="2208E23BF4F34C2F92341ED2D9193CA7">
    <w:name w:val="2208E23BF4F34C2F92341ED2D9193CA7"/>
    <w:rsid w:val="005C6774"/>
  </w:style>
  <w:style w:type="paragraph" w:customStyle="1" w:styleId="52BDB9EECA7B4E5185082BCBB7BE37C2">
    <w:name w:val="52BDB9EECA7B4E5185082BCBB7BE37C2"/>
    <w:rsid w:val="005C6774"/>
  </w:style>
  <w:style w:type="paragraph" w:customStyle="1" w:styleId="CBB135167CD44A04A7D88909C64A748D">
    <w:name w:val="CBB135167CD44A04A7D88909C64A748D"/>
    <w:rsid w:val="005C6774"/>
  </w:style>
  <w:style w:type="paragraph" w:customStyle="1" w:styleId="0A918191FC7F401BBD597D1C25843FF8">
    <w:name w:val="0A918191FC7F401BBD597D1C25843FF8"/>
    <w:rsid w:val="005C6774"/>
  </w:style>
  <w:style w:type="paragraph" w:customStyle="1" w:styleId="79391B1E37234136A3D432DCFC9FB147">
    <w:name w:val="79391B1E37234136A3D432DCFC9FB147"/>
    <w:rsid w:val="005C6774"/>
  </w:style>
  <w:style w:type="paragraph" w:customStyle="1" w:styleId="B1EE42349C6E487DA47FCC7CECFFB3A7">
    <w:name w:val="B1EE42349C6E487DA47FCC7CECFFB3A7"/>
    <w:rsid w:val="005C6774"/>
  </w:style>
  <w:style w:type="paragraph" w:customStyle="1" w:styleId="6A03E5F9EDD144CBA498C7782F22B55F">
    <w:name w:val="6A03E5F9EDD144CBA498C7782F22B55F"/>
    <w:rsid w:val="005C6774"/>
  </w:style>
  <w:style w:type="paragraph" w:customStyle="1" w:styleId="B31181E32EAA4DB4BCF982A151B83958">
    <w:name w:val="B31181E32EAA4DB4BCF982A151B83958"/>
    <w:rsid w:val="005C6774"/>
  </w:style>
  <w:style w:type="paragraph" w:customStyle="1" w:styleId="75EE5181489A4980936D965EED797B3D">
    <w:name w:val="75EE5181489A4980936D965EED797B3D"/>
    <w:rsid w:val="005C6774"/>
  </w:style>
  <w:style w:type="paragraph" w:customStyle="1" w:styleId="9B3CAAE1C96C4FBB87C0FD81E444A1CD">
    <w:name w:val="9B3CAAE1C96C4FBB87C0FD81E444A1CD"/>
    <w:rsid w:val="005C6774"/>
  </w:style>
  <w:style w:type="paragraph" w:customStyle="1" w:styleId="9429EA9F73044278B7D8221FE50CAF67">
    <w:name w:val="9429EA9F73044278B7D8221FE50CAF67"/>
    <w:rsid w:val="005C6774"/>
  </w:style>
  <w:style w:type="paragraph" w:customStyle="1" w:styleId="DFBEB1F4DD934692AA8426DEC1D393DE">
    <w:name w:val="DFBEB1F4DD934692AA8426DEC1D393DE"/>
    <w:rsid w:val="005C6774"/>
  </w:style>
  <w:style w:type="paragraph" w:customStyle="1" w:styleId="2CA13C5755554A67A51AB915B283B5BF">
    <w:name w:val="2CA13C5755554A67A51AB915B283B5BF"/>
    <w:rsid w:val="005C6774"/>
  </w:style>
  <w:style w:type="paragraph" w:customStyle="1" w:styleId="1C23B72C6B284A94A2460604A92A1079">
    <w:name w:val="1C23B72C6B284A94A2460604A92A1079"/>
    <w:rsid w:val="005C6774"/>
  </w:style>
  <w:style w:type="paragraph" w:customStyle="1" w:styleId="5BE0C8656F8F4EE38E17C414ED91800D">
    <w:name w:val="5BE0C8656F8F4EE38E17C414ED91800D"/>
    <w:rsid w:val="005C6774"/>
  </w:style>
  <w:style w:type="paragraph" w:customStyle="1" w:styleId="8A26D10FC8544C5F9F43AABC570125E1">
    <w:name w:val="8A26D10FC8544C5F9F43AABC570125E1"/>
    <w:rsid w:val="005C6774"/>
  </w:style>
  <w:style w:type="paragraph" w:customStyle="1" w:styleId="1DF9F39165B84DA5BB01A4DFC813EE1D">
    <w:name w:val="1DF9F39165B84DA5BB01A4DFC813EE1D"/>
    <w:rsid w:val="005C6774"/>
  </w:style>
  <w:style w:type="paragraph" w:customStyle="1" w:styleId="81E61958AA4747C4B1AF2B3145AFA77A">
    <w:name w:val="81E61958AA4747C4B1AF2B3145AFA77A"/>
    <w:rsid w:val="005C6774"/>
  </w:style>
  <w:style w:type="paragraph" w:customStyle="1" w:styleId="E70F2BFDB69B4EECAFEE6B3739E37D23">
    <w:name w:val="E70F2BFDB69B4EECAFEE6B3739E37D23"/>
    <w:rsid w:val="005C6774"/>
  </w:style>
  <w:style w:type="paragraph" w:customStyle="1" w:styleId="C9042D00808E458083F8C17BDD01D7CD">
    <w:name w:val="C9042D00808E458083F8C17BDD01D7CD"/>
    <w:rsid w:val="005C6774"/>
  </w:style>
  <w:style w:type="paragraph" w:customStyle="1" w:styleId="01FE10D37F88477B8A21243917A83AD3">
    <w:name w:val="01FE10D37F88477B8A21243917A83AD3"/>
    <w:rsid w:val="005C6774"/>
  </w:style>
  <w:style w:type="paragraph" w:customStyle="1" w:styleId="66D2E91E24524145AC8FA63B38887F94">
    <w:name w:val="66D2E91E24524145AC8FA63B38887F94"/>
    <w:rsid w:val="005C6774"/>
  </w:style>
  <w:style w:type="paragraph" w:customStyle="1" w:styleId="DEF3B051955C493784F8FC2FF60A336B">
    <w:name w:val="DEF3B051955C493784F8FC2FF60A336B"/>
    <w:rsid w:val="005C6774"/>
  </w:style>
  <w:style w:type="paragraph" w:customStyle="1" w:styleId="5B85F2CF83754F0DAE0B218D7C160F19">
    <w:name w:val="5B85F2CF83754F0DAE0B218D7C160F19"/>
    <w:rsid w:val="005C6774"/>
  </w:style>
  <w:style w:type="paragraph" w:customStyle="1" w:styleId="590A65DFD1344188A6ABEE08F1257718">
    <w:name w:val="590A65DFD1344188A6ABEE08F1257718"/>
    <w:rsid w:val="005C6774"/>
  </w:style>
  <w:style w:type="paragraph" w:customStyle="1" w:styleId="C20B852413A2441FB01294626B4E6C1D">
    <w:name w:val="C20B852413A2441FB01294626B4E6C1D"/>
    <w:rsid w:val="005C6774"/>
  </w:style>
  <w:style w:type="paragraph" w:customStyle="1" w:styleId="BDA03FC4AF384B3192330A4F9FE13A74">
    <w:name w:val="BDA03FC4AF384B3192330A4F9FE13A74"/>
    <w:rsid w:val="005C6774"/>
  </w:style>
  <w:style w:type="paragraph" w:customStyle="1" w:styleId="82BAE7A23E3241F0BB7C98BCF1CAD22C">
    <w:name w:val="82BAE7A23E3241F0BB7C98BCF1CAD22C"/>
    <w:rsid w:val="005C6774"/>
  </w:style>
  <w:style w:type="paragraph" w:customStyle="1" w:styleId="90BE59D435AB47E287CB323468ABDAA4">
    <w:name w:val="90BE59D435AB47E287CB323468ABDAA4"/>
    <w:rsid w:val="005C6774"/>
  </w:style>
  <w:style w:type="paragraph" w:customStyle="1" w:styleId="885CCE0871574AA78D6679DD7ED1AD70">
    <w:name w:val="885CCE0871574AA78D6679DD7ED1AD70"/>
    <w:rsid w:val="005C6774"/>
  </w:style>
  <w:style w:type="paragraph" w:customStyle="1" w:styleId="30A8DFBCB72D4784AE5D46EBB50B5988">
    <w:name w:val="30A8DFBCB72D4784AE5D46EBB50B5988"/>
    <w:rsid w:val="005C6774"/>
  </w:style>
  <w:style w:type="paragraph" w:customStyle="1" w:styleId="E2E7E1D6A8F64E6AB33C14D9FF465752">
    <w:name w:val="E2E7E1D6A8F64E6AB33C14D9FF465752"/>
    <w:rsid w:val="005C6774"/>
  </w:style>
  <w:style w:type="paragraph" w:customStyle="1" w:styleId="09C6E8F5BE4748479E6F62324C264FF8">
    <w:name w:val="09C6E8F5BE4748479E6F62324C264FF8"/>
    <w:rsid w:val="005C6774"/>
  </w:style>
  <w:style w:type="paragraph" w:customStyle="1" w:styleId="1CE00B25692543348264D9490FD57996">
    <w:name w:val="1CE00B25692543348264D9490FD57996"/>
    <w:rsid w:val="005C6774"/>
  </w:style>
  <w:style w:type="paragraph" w:customStyle="1" w:styleId="CEC425206D0444828A93393F068A5EC5">
    <w:name w:val="CEC425206D0444828A93393F068A5EC5"/>
    <w:rsid w:val="005C6774"/>
  </w:style>
  <w:style w:type="paragraph" w:customStyle="1" w:styleId="0535C1AB4F9E4EB59E11F067A957DBE2">
    <w:name w:val="0535C1AB4F9E4EB59E11F067A957DBE2"/>
    <w:rsid w:val="005C6774"/>
  </w:style>
  <w:style w:type="paragraph" w:customStyle="1" w:styleId="A183E985538D4572AB633B0399123937">
    <w:name w:val="A183E985538D4572AB633B0399123937"/>
    <w:rsid w:val="005C6774"/>
  </w:style>
  <w:style w:type="paragraph" w:customStyle="1" w:styleId="872AF362F6354AF0972534D04D577F90">
    <w:name w:val="872AF362F6354AF0972534D04D577F90"/>
    <w:rsid w:val="005C6774"/>
  </w:style>
  <w:style w:type="paragraph" w:customStyle="1" w:styleId="E40FC85BB1F1404A8E6ECC590714EC46">
    <w:name w:val="E40FC85BB1F1404A8E6ECC590714EC46"/>
    <w:rsid w:val="005C6774"/>
  </w:style>
  <w:style w:type="paragraph" w:customStyle="1" w:styleId="6BC8F5BF459249FEBE89A32D4C95A9A4">
    <w:name w:val="6BC8F5BF459249FEBE89A32D4C95A9A4"/>
    <w:rsid w:val="005C6774"/>
  </w:style>
  <w:style w:type="paragraph" w:customStyle="1" w:styleId="3E9D1EBE58CE46899AC330E39B5584F1">
    <w:name w:val="3E9D1EBE58CE46899AC330E39B5584F1"/>
    <w:rsid w:val="005C6774"/>
  </w:style>
  <w:style w:type="paragraph" w:customStyle="1" w:styleId="F469A2B29FEF4EEABAEAC0D5CE997D3A">
    <w:name w:val="F469A2B29FEF4EEABAEAC0D5CE997D3A"/>
    <w:rsid w:val="005C6774"/>
  </w:style>
  <w:style w:type="paragraph" w:customStyle="1" w:styleId="FBF047C9953348A988747B219D052292">
    <w:name w:val="FBF047C9953348A988747B219D052292"/>
    <w:rsid w:val="005C6774"/>
  </w:style>
  <w:style w:type="paragraph" w:customStyle="1" w:styleId="511258CC90B74AFB83DD292318869DAA">
    <w:name w:val="511258CC90B74AFB83DD292318869DAA"/>
    <w:rsid w:val="005C6774"/>
  </w:style>
  <w:style w:type="paragraph" w:customStyle="1" w:styleId="E6676CB1B1F64EFFB101A1D9137163FF">
    <w:name w:val="E6676CB1B1F64EFFB101A1D9137163FF"/>
    <w:rsid w:val="005C6774"/>
  </w:style>
  <w:style w:type="paragraph" w:customStyle="1" w:styleId="27499D633C2B4BB88F1516BF6C174708">
    <w:name w:val="27499D633C2B4BB88F1516BF6C174708"/>
    <w:rsid w:val="005C6774"/>
  </w:style>
  <w:style w:type="paragraph" w:customStyle="1" w:styleId="2E6CA594837B41E582F1277AACF30B6D">
    <w:name w:val="2E6CA594837B41E582F1277AACF30B6D"/>
    <w:rsid w:val="005C6774"/>
  </w:style>
  <w:style w:type="paragraph" w:customStyle="1" w:styleId="61734EBC64FF42F297440360FECDDFDC">
    <w:name w:val="61734EBC64FF42F297440360FECDDFDC"/>
    <w:rsid w:val="005C6774"/>
  </w:style>
  <w:style w:type="paragraph" w:customStyle="1" w:styleId="C8112CB75E7E4122A62C16033C440F7D">
    <w:name w:val="C8112CB75E7E4122A62C16033C440F7D"/>
    <w:rsid w:val="005C6774"/>
  </w:style>
  <w:style w:type="paragraph" w:customStyle="1" w:styleId="343B1E66BE544BFE8D3B2C8DF33FE071">
    <w:name w:val="343B1E66BE544BFE8D3B2C8DF33FE071"/>
    <w:rsid w:val="005C6774"/>
  </w:style>
  <w:style w:type="paragraph" w:customStyle="1" w:styleId="84C99B1BFC5F49F68C74A8F3980EFFB2">
    <w:name w:val="84C99B1BFC5F49F68C74A8F3980EFFB2"/>
    <w:rsid w:val="005C6774"/>
  </w:style>
  <w:style w:type="paragraph" w:customStyle="1" w:styleId="28D75015CD2745949C07D2B6A59D5F74">
    <w:name w:val="28D75015CD2745949C07D2B6A59D5F74"/>
    <w:rsid w:val="005C6774"/>
  </w:style>
  <w:style w:type="paragraph" w:customStyle="1" w:styleId="2E433295E5C941BD976CA70458F05382">
    <w:name w:val="2E433295E5C941BD976CA70458F05382"/>
    <w:rsid w:val="005C6774"/>
  </w:style>
  <w:style w:type="paragraph" w:customStyle="1" w:styleId="19BCFFA5E66447E19C19F229C1711AF5">
    <w:name w:val="19BCFFA5E66447E19C19F229C1711AF5"/>
    <w:rsid w:val="005C6774"/>
  </w:style>
  <w:style w:type="paragraph" w:customStyle="1" w:styleId="5A0858A702484E54A25DACCB86CF28BC">
    <w:name w:val="5A0858A702484E54A25DACCB86CF28BC"/>
    <w:rsid w:val="005C6774"/>
  </w:style>
  <w:style w:type="paragraph" w:customStyle="1" w:styleId="B720C7E07C724C768AD885A7D418F1AA">
    <w:name w:val="B720C7E07C724C768AD885A7D418F1AA"/>
    <w:rsid w:val="005C6774"/>
  </w:style>
  <w:style w:type="paragraph" w:customStyle="1" w:styleId="8780E0BEC5C84A9981804FF746D895B7">
    <w:name w:val="8780E0BEC5C84A9981804FF746D895B7"/>
    <w:rsid w:val="005C6774"/>
  </w:style>
  <w:style w:type="paragraph" w:customStyle="1" w:styleId="CD446CA6727B49F3AA7B4AF8EB5B61E5">
    <w:name w:val="CD446CA6727B49F3AA7B4AF8EB5B61E5"/>
    <w:rsid w:val="005C6774"/>
  </w:style>
  <w:style w:type="paragraph" w:customStyle="1" w:styleId="E42F71651E2C4498AED4FF8A47B8C0E6">
    <w:name w:val="E42F71651E2C4498AED4FF8A47B8C0E6"/>
    <w:rsid w:val="005C6774"/>
  </w:style>
  <w:style w:type="paragraph" w:customStyle="1" w:styleId="39DEEC16C97E404891F09DB562BA75E4">
    <w:name w:val="39DEEC16C97E404891F09DB562BA75E4"/>
    <w:rsid w:val="005C6774"/>
  </w:style>
  <w:style w:type="paragraph" w:customStyle="1" w:styleId="D4892FC3D9454A2A841A0CE1B963FE8A">
    <w:name w:val="D4892FC3D9454A2A841A0CE1B963FE8A"/>
    <w:rsid w:val="00450DDC"/>
  </w:style>
  <w:style w:type="paragraph" w:customStyle="1" w:styleId="613516631E3D4B0FB90D2A20663A3E36">
    <w:name w:val="613516631E3D4B0FB90D2A20663A3E36"/>
    <w:rsid w:val="00450DDC"/>
  </w:style>
  <w:style w:type="paragraph" w:customStyle="1" w:styleId="92B5C6C4C5104190B95D0B3617E56F0A">
    <w:name w:val="92B5C6C4C5104190B95D0B3617E56F0A"/>
    <w:rsid w:val="00450DDC"/>
  </w:style>
  <w:style w:type="paragraph" w:customStyle="1" w:styleId="5178E3A745CB427BB49E2E06720D683B">
    <w:name w:val="5178E3A745CB427BB49E2E06720D683B"/>
    <w:rsid w:val="00450DDC"/>
  </w:style>
  <w:style w:type="paragraph" w:customStyle="1" w:styleId="136FED4846DD4319A3100412D3AB2CBA">
    <w:name w:val="136FED4846DD4319A3100412D3AB2CBA"/>
    <w:rsid w:val="00450DDC"/>
  </w:style>
  <w:style w:type="paragraph" w:customStyle="1" w:styleId="9357F7E6EF084223ABED1191E674C2CF">
    <w:name w:val="9357F7E6EF084223ABED1191E674C2CF"/>
    <w:rsid w:val="008B743A"/>
  </w:style>
  <w:style w:type="paragraph" w:customStyle="1" w:styleId="EC431DF16200445B949D661E32223BC3">
    <w:name w:val="EC431DF16200445B949D661E32223BC3"/>
    <w:rsid w:val="008B743A"/>
  </w:style>
  <w:style w:type="paragraph" w:customStyle="1" w:styleId="6F27A3D5939744DAB3F66CA1FD568955">
    <w:name w:val="6F27A3D5939744DAB3F66CA1FD568955"/>
    <w:rsid w:val="008B743A"/>
  </w:style>
  <w:style w:type="paragraph" w:customStyle="1" w:styleId="9EB7C2E153354ECB941D3E376C0E9F73">
    <w:name w:val="9EB7C2E153354ECB941D3E376C0E9F73"/>
    <w:rsid w:val="008B743A"/>
  </w:style>
  <w:style w:type="paragraph" w:customStyle="1" w:styleId="BF2883C004324EDD890B862B7AEA8AD3">
    <w:name w:val="BF2883C004324EDD890B862B7AEA8AD3"/>
    <w:rsid w:val="008B743A"/>
  </w:style>
  <w:style w:type="paragraph" w:customStyle="1" w:styleId="8CA66396B04F4844A467B25C5A190E3C">
    <w:name w:val="8CA66396B04F4844A467B25C5A190E3C"/>
    <w:rsid w:val="008B743A"/>
  </w:style>
  <w:style w:type="paragraph" w:customStyle="1" w:styleId="FA1ABC924F7F45B99FEADB4039085E7A">
    <w:name w:val="FA1ABC924F7F45B99FEADB4039085E7A"/>
    <w:rsid w:val="008B743A"/>
  </w:style>
  <w:style w:type="paragraph" w:customStyle="1" w:styleId="5C80BEFCBB674EA0AC9B3A1E522E49CA">
    <w:name w:val="5C80BEFCBB674EA0AC9B3A1E522E49CA"/>
    <w:rsid w:val="008B743A"/>
  </w:style>
  <w:style w:type="paragraph" w:customStyle="1" w:styleId="71893BB0A7F14FC48A32136D15A14CCD">
    <w:name w:val="71893BB0A7F14FC48A32136D15A14CCD"/>
    <w:rsid w:val="008B743A"/>
  </w:style>
  <w:style w:type="paragraph" w:customStyle="1" w:styleId="6B414A5C2EB143718978330F95BCE7DD">
    <w:name w:val="6B414A5C2EB143718978330F95BCE7DD"/>
    <w:rsid w:val="008B743A"/>
  </w:style>
  <w:style w:type="paragraph" w:customStyle="1" w:styleId="2DD2F07A2E244AD99E085266308F7E4A">
    <w:name w:val="2DD2F07A2E244AD99E085266308F7E4A"/>
    <w:rsid w:val="008B743A"/>
  </w:style>
  <w:style w:type="paragraph" w:customStyle="1" w:styleId="FC6AFF290D464474B3D8A77769877811">
    <w:name w:val="FC6AFF290D464474B3D8A77769877811"/>
    <w:rsid w:val="008B743A"/>
  </w:style>
  <w:style w:type="paragraph" w:customStyle="1" w:styleId="C62BBC97641440DBAE0391B92050992A1">
    <w:name w:val="C62BBC97641440DBAE0391B92050992A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79391B1E37234136A3D432DCFC9FB1471">
    <w:name w:val="79391B1E37234136A3D432DCFC9FB147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B1EE42349C6E487DA47FCC7CECFFB3A71">
    <w:name w:val="B1EE42349C6E487DA47FCC7CECFFB3A7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136FED4846DD4319A3100412D3AB2CBA1">
    <w:name w:val="136FED4846DD4319A3100412D3AB2CBA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D4892FC3D9454A2A841A0CE1B963FE8A1">
    <w:name w:val="D4892FC3D9454A2A841A0CE1B963FE8A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613516631E3D4B0FB90D2A20663A3E361">
    <w:name w:val="613516631E3D4B0FB90D2A20663A3E36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92B5C6C4C5104190B95D0B3617E56F0A1">
    <w:name w:val="92B5C6C4C5104190B95D0B3617E56F0A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5178E3A745CB427BB49E2E06720D683B1">
    <w:name w:val="5178E3A745CB427BB49E2E06720D683B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82BAE7A23E3241F0BB7C98BCF1CAD22C1">
    <w:name w:val="82BAE7A23E3241F0BB7C98BCF1CAD22C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90BE59D435AB47E287CB323468ABDAA41">
    <w:name w:val="90BE59D435AB47E287CB323468ABDAA4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39DEEC16C97E404891F09DB562BA75E41">
    <w:name w:val="39DEEC16C97E404891F09DB562BA75E41"/>
    <w:rsid w:val="002B510E"/>
    <w:pPr>
      <w:ind w:left="720"/>
      <w:contextualSpacing/>
    </w:pPr>
    <w:rPr>
      <w:rFonts w:eastAsiaTheme="minorHAnsi"/>
      <w:lang w:eastAsia="en-US"/>
    </w:rPr>
  </w:style>
  <w:style w:type="paragraph" w:customStyle="1" w:styleId="84C99B1BFC5F49F68C74A8F3980EFFB21">
    <w:name w:val="84C99B1BFC5F49F68C74A8F3980EFFB21"/>
    <w:rsid w:val="002B510E"/>
    <w:rPr>
      <w:rFonts w:eastAsiaTheme="minorHAnsi"/>
      <w:lang w:eastAsia="en-US"/>
    </w:rPr>
  </w:style>
  <w:style w:type="paragraph" w:customStyle="1" w:styleId="28D75015CD2745949C07D2B6A59D5F741">
    <w:name w:val="28D75015CD2745949C07D2B6A59D5F741"/>
    <w:rsid w:val="002B510E"/>
    <w:rPr>
      <w:rFonts w:eastAsiaTheme="minorHAnsi"/>
      <w:lang w:eastAsia="en-US"/>
    </w:rPr>
  </w:style>
  <w:style w:type="paragraph" w:customStyle="1" w:styleId="2E433295E5C941BD976CA70458F053821">
    <w:name w:val="2E433295E5C941BD976CA70458F053821"/>
    <w:rsid w:val="002B510E"/>
    <w:rPr>
      <w:rFonts w:eastAsiaTheme="minorHAnsi"/>
      <w:lang w:eastAsia="en-US"/>
    </w:rPr>
  </w:style>
  <w:style w:type="paragraph" w:customStyle="1" w:styleId="19BCFFA5E66447E19C19F229C1711AF51">
    <w:name w:val="19BCFFA5E66447E19C19F229C1711AF51"/>
    <w:rsid w:val="002B510E"/>
    <w:rPr>
      <w:rFonts w:eastAsiaTheme="minorHAnsi"/>
      <w:lang w:eastAsia="en-US"/>
    </w:rPr>
  </w:style>
  <w:style w:type="paragraph" w:customStyle="1" w:styleId="A9DE0B585C20466885895DD8C7C0AF00">
    <w:name w:val="A9DE0B585C20466885895DD8C7C0AF00"/>
    <w:rsid w:val="00974928"/>
  </w:style>
  <w:style w:type="paragraph" w:customStyle="1" w:styleId="33D807AD4FCC4A949369080E3B6BEB00">
    <w:name w:val="33D807AD4FCC4A949369080E3B6BEB00"/>
    <w:rsid w:val="00974928"/>
  </w:style>
  <w:style w:type="paragraph" w:customStyle="1" w:styleId="8796CF473B0D4E979C55C42B42B7810F">
    <w:name w:val="8796CF473B0D4E979C55C42B42B7810F"/>
    <w:rsid w:val="00974928"/>
  </w:style>
  <w:style w:type="paragraph" w:customStyle="1" w:styleId="09FCFF8FD33943A391080280BEF98435">
    <w:name w:val="09FCFF8FD33943A391080280BEF98435"/>
    <w:rsid w:val="00974928"/>
  </w:style>
  <w:style w:type="paragraph" w:customStyle="1" w:styleId="52876E097E9848338E62BF46CC89BD1C">
    <w:name w:val="52876E097E9848338E62BF46CC89BD1C"/>
    <w:rsid w:val="00974928"/>
  </w:style>
  <w:style w:type="paragraph" w:customStyle="1" w:styleId="DE8C15084E6F40609A8790FFA09D5AA8">
    <w:name w:val="DE8C15084E6F40609A8790FFA09D5AA8"/>
    <w:rsid w:val="00974928"/>
  </w:style>
  <w:style w:type="paragraph" w:customStyle="1" w:styleId="E9D56B80F89746139293B865F995AB22">
    <w:name w:val="E9D56B80F89746139293B865F995AB22"/>
    <w:rsid w:val="00974928"/>
  </w:style>
  <w:style w:type="paragraph" w:customStyle="1" w:styleId="139926DE437040E281B4B0FF3395D60F">
    <w:name w:val="139926DE437040E281B4B0FF3395D60F"/>
    <w:rsid w:val="00974928"/>
  </w:style>
  <w:style w:type="paragraph" w:customStyle="1" w:styleId="D1F5B568EE29416A941916BEB8AF6B9C">
    <w:name w:val="D1F5B568EE29416A941916BEB8AF6B9C"/>
    <w:rsid w:val="00974928"/>
  </w:style>
  <w:style w:type="paragraph" w:customStyle="1" w:styleId="496708165A544095B9F2FBDD1C89710D">
    <w:name w:val="496708165A544095B9F2FBDD1C89710D"/>
    <w:rsid w:val="00974928"/>
  </w:style>
  <w:style w:type="paragraph" w:customStyle="1" w:styleId="AA873AF487F14943BF05E3504322DF54">
    <w:name w:val="AA873AF487F14943BF05E3504322DF54"/>
    <w:rsid w:val="00974928"/>
  </w:style>
  <w:style w:type="paragraph" w:customStyle="1" w:styleId="72C4A62937354CE08622628B6B112311">
    <w:name w:val="72C4A62937354CE08622628B6B112311"/>
    <w:rsid w:val="00974928"/>
  </w:style>
  <w:style w:type="paragraph" w:customStyle="1" w:styleId="CBC05B16AB664E8B97A14CF263098BAA">
    <w:name w:val="CBC05B16AB664E8B97A14CF263098BAA"/>
    <w:rsid w:val="00974928"/>
  </w:style>
  <w:style w:type="paragraph" w:customStyle="1" w:styleId="E8082A6E39BC4C3ABFAC4982B2AC3D0B">
    <w:name w:val="E8082A6E39BC4C3ABFAC4982B2AC3D0B"/>
    <w:rsid w:val="00974928"/>
  </w:style>
  <w:style w:type="paragraph" w:customStyle="1" w:styleId="9548AFD1854B432396F0A0020394161E">
    <w:name w:val="9548AFD1854B432396F0A0020394161E"/>
    <w:rsid w:val="00974928"/>
  </w:style>
  <w:style w:type="paragraph" w:customStyle="1" w:styleId="06DDC1542D774BC69D8710472BD51929">
    <w:name w:val="06DDC1542D774BC69D8710472BD51929"/>
    <w:rsid w:val="00DC4A50"/>
  </w:style>
  <w:style w:type="paragraph" w:customStyle="1" w:styleId="0AB00DEF6CDE4F0F964CD7B5B6A4C01E">
    <w:name w:val="0AB00DEF6CDE4F0F964CD7B5B6A4C01E"/>
    <w:rsid w:val="00DC4A50"/>
  </w:style>
  <w:style w:type="paragraph" w:customStyle="1" w:styleId="553044573FF941F8830D298F38B855A6">
    <w:name w:val="553044573FF941F8830D298F38B855A6"/>
    <w:rsid w:val="00DC4A50"/>
  </w:style>
  <w:style w:type="paragraph" w:customStyle="1" w:styleId="8419F71A7C0D437A86E6A5A36E477BE8">
    <w:name w:val="8419F71A7C0D437A86E6A5A36E477BE8"/>
    <w:rsid w:val="00DC4A50"/>
  </w:style>
  <w:style w:type="paragraph" w:customStyle="1" w:styleId="9E73DA00961D42A9A8E0461A3FA734E6">
    <w:name w:val="9E73DA00961D42A9A8E0461A3FA734E6"/>
    <w:rsid w:val="00DC4A50"/>
  </w:style>
  <w:style w:type="paragraph" w:customStyle="1" w:styleId="D15FBFC2838F4419A3A4757898A663A3">
    <w:name w:val="D15FBFC2838F4419A3A4757898A663A3"/>
    <w:rsid w:val="00DC4A50"/>
  </w:style>
  <w:style w:type="paragraph" w:customStyle="1" w:styleId="BC59A43B44834F70B3DB6C0F1386B6F4">
    <w:name w:val="BC59A43B44834F70B3DB6C0F1386B6F4"/>
    <w:rsid w:val="00DC4A50"/>
  </w:style>
  <w:style w:type="paragraph" w:customStyle="1" w:styleId="661CFECEEAF14AFFA6F9E041C883F4CE">
    <w:name w:val="661CFECEEAF14AFFA6F9E041C883F4CE"/>
    <w:rsid w:val="00DC4A50"/>
  </w:style>
  <w:style w:type="paragraph" w:customStyle="1" w:styleId="CC436C16B6404319A034031BDB6651CE">
    <w:name w:val="CC436C16B6404319A034031BDB6651CE"/>
    <w:rsid w:val="00DC4A50"/>
  </w:style>
  <w:style w:type="paragraph" w:customStyle="1" w:styleId="8C60D294AEBC4A8B8C6C2E697E912A5B">
    <w:name w:val="8C60D294AEBC4A8B8C6C2E697E912A5B"/>
    <w:rsid w:val="00DC4A50"/>
  </w:style>
  <w:style w:type="paragraph" w:customStyle="1" w:styleId="E2B65656B50D4393999B780722D84ABD">
    <w:name w:val="E2B65656B50D4393999B780722D84ABD"/>
    <w:rsid w:val="00DC4A50"/>
  </w:style>
  <w:style w:type="paragraph" w:customStyle="1" w:styleId="52B71C77DB0C4285AD0AF90A7ADC2CCF">
    <w:name w:val="52B71C77DB0C4285AD0AF90A7ADC2CCF"/>
    <w:rsid w:val="00DC4A50"/>
  </w:style>
  <w:style w:type="paragraph" w:customStyle="1" w:styleId="B522C4D361554BFD994D5527FADBC210">
    <w:name w:val="B522C4D361554BFD994D5527FADBC210"/>
    <w:rsid w:val="00DC4A50"/>
  </w:style>
  <w:style w:type="paragraph" w:customStyle="1" w:styleId="ABDC900AF283409297C9585F5A221B61">
    <w:name w:val="ABDC900AF283409297C9585F5A221B61"/>
    <w:rsid w:val="00DC4A50"/>
  </w:style>
  <w:style w:type="paragraph" w:customStyle="1" w:styleId="76B424E80AF34B039D3EE050B67ADC03">
    <w:name w:val="76B424E80AF34B039D3EE050B67ADC03"/>
    <w:rsid w:val="00DC4A50"/>
  </w:style>
  <w:style w:type="paragraph" w:customStyle="1" w:styleId="8B66248BE4E94E7F94605B5D8C23AB2D">
    <w:name w:val="8B66248BE4E94E7F94605B5D8C23AB2D"/>
    <w:rsid w:val="00DC4A50"/>
  </w:style>
  <w:style w:type="paragraph" w:customStyle="1" w:styleId="0D23F646EBD54E048064B3B1C2B0A899">
    <w:name w:val="0D23F646EBD54E048064B3B1C2B0A899"/>
    <w:rsid w:val="00DC4A50"/>
  </w:style>
  <w:style w:type="paragraph" w:customStyle="1" w:styleId="E1082B7888324606830011E9C78997EC">
    <w:name w:val="E1082B7888324606830011E9C78997EC"/>
    <w:rsid w:val="00DC4A50"/>
  </w:style>
  <w:style w:type="paragraph" w:customStyle="1" w:styleId="9D37C14A35A3425788AB966FBC8C9C9A">
    <w:name w:val="9D37C14A35A3425788AB966FBC8C9C9A"/>
    <w:rsid w:val="00DC4A50"/>
  </w:style>
  <w:style w:type="paragraph" w:customStyle="1" w:styleId="63A5A740C1F6484C88DBB84113F5B27D">
    <w:name w:val="63A5A740C1F6484C88DBB84113F5B27D"/>
    <w:rsid w:val="00DC4A50"/>
  </w:style>
  <w:style w:type="paragraph" w:customStyle="1" w:styleId="04030BEA118D47B6A4261F3442FD14F7">
    <w:name w:val="04030BEA118D47B6A4261F3442FD14F7"/>
    <w:rsid w:val="00DC4A50"/>
  </w:style>
  <w:style w:type="paragraph" w:customStyle="1" w:styleId="55B71500D41441FEB2D018A42AEF80A7">
    <w:name w:val="55B71500D41441FEB2D018A42AEF80A7"/>
    <w:rsid w:val="00DC4A50"/>
  </w:style>
  <w:style w:type="paragraph" w:customStyle="1" w:styleId="CDA592E501024A2C95602E4B5B8BC57D">
    <w:name w:val="CDA592E501024A2C95602E4B5B8BC57D"/>
    <w:rsid w:val="00DC4A50"/>
  </w:style>
  <w:style w:type="paragraph" w:customStyle="1" w:styleId="F903C0C4E12E4DE798725F8E8F9459AB">
    <w:name w:val="F903C0C4E12E4DE798725F8E8F9459AB"/>
    <w:rsid w:val="00DC4A50"/>
  </w:style>
  <w:style w:type="paragraph" w:customStyle="1" w:styleId="AB67AADE3D2542FDA62596CAFF1B6E99">
    <w:name w:val="AB67AADE3D2542FDA62596CAFF1B6E99"/>
    <w:rsid w:val="00DC4A50"/>
  </w:style>
  <w:style w:type="paragraph" w:customStyle="1" w:styleId="BAC758D5EB184930AC5B72843F1CEE0F">
    <w:name w:val="BAC758D5EB184930AC5B72843F1CEE0F"/>
    <w:rsid w:val="00DC4A50"/>
  </w:style>
  <w:style w:type="paragraph" w:customStyle="1" w:styleId="0E297130269C4C559A0B7DE59296E01A">
    <w:name w:val="0E297130269C4C559A0B7DE59296E01A"/>
    <w:rsid w:val="00DC4A50"/>
  </w:style>
  <w:style w:type="paragraph" w:customStyle="1" w:styleId="EE93525D8F364608B6693B226572E7B2">
    <w:name w:val="EE93525D8F364608B6693B226572E7B2"/>
    <w:rsid w:val="00DC4A50"/>
  </w:style>
  <w:style w:type="paragraph" w:customStyle="1" w:styleId="4FB05880FED84037A7665373CED899C8">
    <w:name w:val="4FB05880FED84037A7665373CED899C8"/>
    <w:rsid w:val="00DC4A50"/>
  </w:style>
  <w:style w:type="paragraph" w:customStyle="1" w:styleId="C63DA2F29DE144078E45ACA1E6AA172A">
    <w:name w:val="C63DA2F29DE144078E45ACA1E6AA172A"/>
    <w:rsid w:val="00DC4A50"/>
  </w:style>
  <w:style w:type="paragraph" w:customStyle="1" w:styleId="B80A25D99303432BA40DDC33F2C31712">
    <w:name w:val="B80A25D99303432BA40DDC33F2C31712"/>
    <w:rsid w:val="00DC4A50"/>
  </w:style>
  <w:style w:type="paragraph" w:customStyle="1" w:styleId="91B426ACFD5C4320A28E55BF5335E7CB">
    <w:name w:val="91B426ACFD5C4320A28E55BF5335E7CB"/>
    <w:rsid w:val="00DC4A50"/>
  </w:style>
  <w:style w:type="paragraph" w:customStyle="1" w:styleId="B96D988F78DF4E89BB97EB36DEC39637">
    <w:name w:val="B96D988F78DF4E89BB97EB36DEC39637"/>
    <w:rsid w:val="00DC4A50"/>
  </w:style>
  <w:style w:type="paragraph" w:customStyle="1" w:styleId="A63E9531470E48149E130174E192CF9D">
    <w:name w:val="A63E9531470E48149E130174E192CF9D"/>
    <w:rsid w:val="00DC4A50"/>
  </w:style>
  <w:style w:type="paragraph" w:customStyle="1" w:styleId="CD9B24C0CBB047008703355C0AFEE171">
    <w:name w:val="CD9B24C0CBB047008703355C0AFEE171"/>
    <w:rsid w:val="00DC4A50"/>
  </w:style>
  <w:style w:type="paragraph" w:customStyle="1" w:styleId="B184F9604D8B402BA2068C60CDC2D397">
    <w:name w:val="B184F9604D8B402BA2068C60CDC2D397"/>
    <w:rsid w:val="00DC4A50"/>
  </w:style>
  <w:style w:type="paragraph" w:customStyle="1" w:styleId="DB572FAAD2D14BACACD793C37E5D6F40">
    <w:name w:val="DB572FAAD2D14BACACD793C37E5D6F40"/>
    <w:rsid w:val="00DC4A50"/>
  </w:style>
  <w:style w:type="paragraph" w:customStyle="1" w:styleId="5D2CE0CB33884418A391E2396AD9283A">
    <w:name w:val="5D2CE0CB33884418A391E2396AD9283A"/>
    <w:rsid w:val="00DC4A50"/>
  </w:style>
  <w:style w:type="paragraph" w:customStyle="1" w:styleId="14CEBDF30BBF4317B1084E7C1E918700">
    <w:name w:val="14CEBDF30BBF4317B1084E7C1E918700"/>
    <w:rsid w:val="00DC4A50"/>
  </w:style>
  <w:style w:type="paragraph" w:customStyle="1" w:styleId="3F3DEEE5C53C4BE2832533C44290C91E">
    <w:name w:val="3F3DEEE5C53C4BE2832533C44290C91E"/>
    <w:rsid w:val="00DC4A50"/>
  </w:style>
  <w:style w:type="paragraph" w:customStyle="1" w:styleId="5BCBF4D332E24FF9B980EC010AB2F680">
    <w:name w:val="5BCBF4D332E24FF9B980EC010AB2F680"/>
    <w:rsid w:val="00DC4A50"/>
  </w:style>
  <w:style w:type="paragraph" w:customStyle="1" w:styleId="C5B735FB31AE4B31AB15D6AFD73FA402">
    <w:name w:val="C5B735FB31AE4B31AB15D6AFD73FA402"/>
    <w:rsid w:val="00DC4A50"/>
  </w:style>
  <w:style w:type="paragraph" w:customStyle="1" w:styleId="96A3EAA8D9944A329DA959394083FB10">
    <w:name w:val="96A3EAA8D9944A329DA959394083FB10"/>
    <w:rsid w:val="00DC4A50"/>
  </w:style>
  <w:style w:type="paragraph" w:customStyle="1" w:styleId="8FF16110B4E640868BC5A7FBD02A4F6D">
    <w:name w:val="8FF16110B4E640868BC5A7FBD02A4F6D"/>
    <w:rsid w:val="00DC4A50"/>
  </w:style>
  <w:style w:type="paragraph" w:customStyle="1" w:styleId="C20DAA8AF12C457FB69998BF8F63D80F">
    <w:name w:val="C20DAA8AF12C457FB69998BF8F63D80F"/>
    <w:rsid w:val="00DC4A50"/>
  </w:style>
  <w:style w:type="paragraph" w:customStyle="1" w:styleId="87BFEE8CC09C4D3DAB3D8EE426C29596">
    <w:name w:val="87BFEE8CC09C4D3DAB3D8EE426C29596"/>
    <w:rsid w:val="00DC4A50"/>
  </w:style>
  <w:style w:type="paragraph" w:customStyle="1" w:styleId="6D80EE862C2F41E6A05F279C4F6CCFE7">
    <w:name w:val="6D80EE862C2F41E6A05F279C4F6CCFE7"/>
    <w:rsid w:val="00DC4A50"/>
  </w:style>
  <w:style w:type="paragraph" w:customStyle="1" w:styleId="3D8BBF6EDD1D4E7399EF18FB5D7475D7">
    <w:name w:val="3D8BBF6EDD1D4E7399EF18FB5D7475D7"/>
    <w:rsid w:val="00DC4A50"/>
  </w:style>
  <w:style w:type="paragraph" w:customStyle="1" w:styleId="CA238B605BE1487F8F0D5A4522CEA4C9">
    <w:name w:val="CA238B605BE1487F8F0D5A4522CEA4C9"/>
    <w:rsid w:val="00DC4A50"/>
  </w:style>
  <w:style w:type="paragraph" w:customStyle="1" w:styleId="929B294976654922B159C66766433C77">
    <w:name w:val="929B294976654922B159C66766433C77"/>
    <w:rsid w:val="00DC4A50"/>
  </w:style>
  <w:style w:type="paragraph" w:customStyle="1" w:styleId="D4F74D2463044B519FB0ACD0E5F84FB5">
    <w:name w:val="D4F74D2463044B519FB0ACD0E5F84FB5"/>
    <w:rsid w:val="00DC4A50"/>
  </w:style>
  <w:style w:type="paragraph" w:customStyle="1" w:styleId="EA9E85571F7C4F7C92F196B8DB7DDA11">
    <w:name w:val="EA9E85571F7C4F7C92F196B8DB7DDA11"/>
    <w:rsid w:val="00DC4A50"/>
  </w:style>
  <w:style w:type="paragraph" w:customStyle="1" w:styleId="7F0610416A31452ABE4BD439231F35FA">
    <w:name w:val="7F0610416A31452ABE4BD439231F35FA"/>
    <w:rsid w:val="00DC4A50"/>
  </w:style>
  <w:style w:type="paragraph" w:customStyle="1" w:styleId="08E1B9B75BF14D3FADE763DB0900B7EB">
    <w:name w:val="08E1B9B75BF14D3FADE763DB0900B7EB"/>
    <w:rsid w:val="00DC4A50"/>
  </w:style>
  <w:style w:type="paragraph" w:customStyle="1" w:styleId="BC7BD359FB0D448A8D5A6BBDC4A84DEC">
    <w:name w:val="BC7BD359FB0D448A8D5A6BBDC4A84DEC"/>
    <w:rsid w:val="00DC4A50"/>
  </w:style>
  <w:style w:type="paragraph" w:customStyle="1" w:styleId="1CEE196ADD5841308DC698E284388075">
    <w:name w:val="1CEE196ADD5841308DC698E284388075"/>
    <w:rsid w:val="00DC4A50"/>
  </w:style>
  <w:style w:type="paragraph" w:customStyle="1" w:styleId="AB1F59025BB9481C9A4E6FE025C8E506">
    <w:name w:val="AB1F59025BB9481C9A4E6FE025C8E506"/>
    <w:rsid w:val="00DC4A50"/>
  </w:style>
  <w:style w:type="paragraph" w:customStyle="1" w:styleId="6AC95640E4F848E4B75FC8BEC011E9B0">
    <w:name w:val="6AC95640E4F848E4B75FC8BEC011E9B0"/>
    <w:rsid w:val="00DC4A50"/>
  </w:style>
  <w:style w:type="paragraph" w:customStyle="1" w:styleId="C8CBB03FDEB848FCBDBD561BA02CD84F">
    <w:name w:val="C8CBB03FDEB848FCBDBD561BA02CD84F"/>
    <w:rsid w:val="00DC4A50"/>
  </w:style>
  <w:style w:type="paragraph" w:customStyle="1" w:styleId="B93B0EBB5FD1453CBD14041E059B54DC">
    <w:name w:val="B93B0EBB5FD1453CBD14041E059B54DC"/>
    <w:rsid w:val="00DC4A50"/>
  </w:style>
  <w:style w:type="paragraph" w:customStyle="1" w:styleId="167065F98E7240D89356F2FB9824FB37">
    <w:name w:val="167065F98E7240D89356F2FB9824FB37"/>
    <w:rsid w:val="00DC4A50"/>
  </w:style>
  <w:style w:type="paragraph" w:customStyle="1" w:styleId="A54351822C8B4217BB641831DCC39683">
    <w:name w:val="A54351822C8B4217BB641831DCC39683"/>
    <w:rsid w:val="00DC4A50"/>
  </w:style>
  <w:style w:type="paragraph" w:customStyle="1" w:styleId="4F1286D39471407A92C69EB1F7541927">
    <w:name w:val="4F1286D39471407A92C69EB1F7541927"/>
    <w:rsid w:val="00DC4A50"/>
  </w:style>
  <w:style w:type="paragraph" w:customStyle="1" w:styleId="ED5F8DB3381B4DB79F9FFBCF11E5B93C">
    <w:name w:val="ED5F8DB3381B4DB79F9FFBCF11E5B93C"/>
    <w:rsid w:val="00DC4A50"/>
  </w:style>
  <w:style w:type="paragraph" w:customStyle="1" w:styleId="80070ADF962C470DA834D00F2B393551">
    <w:name w:val="80070ADF962C470DA834D00F2B393551"/>
    <w:rsid w:val="00DC4A50"/>
  </w:style>
  <w:style w:type="paragraph" w:customStyle="1" w:styleId="472BFCD924DC4467BF6B76ED31C4EA3B">
    <w:name w:val="472BFCD924DC4467BF6B76ED31C4EA3B"/>
    <w:rsid w:val="00DC4A50"/>
  </w:style>
  <w:style w:type="paragraph" w:customStyle="1" w:styleId="38ED60D61B6D411F9218411046C09140">
    <w:name w:val="38ED60D61B6D411F9218411046C09140"/>
    <w:rsid w:val="00DC4A50"/>
  </w:style>
  <w:style w:type="paragraph" w:customStyle="1" w:styleId="F7560CEDFB4842AA9326E16AA09F2EFB">
    <w:name w:val="F7560CEDFB4842AA9326E16AA09F2EFB"/>
    <w:rsid w:val="00DC4A50"/>
  </w:style>
  <w:style w:type="paragraph" w:customStyle="1" w:styleId="ED72E1911AC141428B35E03D5EA9D4D2">
    <w:name w:val="ED72E1911AC141428B35E03D5EA9D4D2"/>
    <w:rsid w:val="00DC4A50"/>
  </w:style>
  <w:style w:type="paragraph" w:customStyle="1" w:styleId="A56ABF6E305E417EBD3081761821AF03">
    <w:name w:val="A56ABF6E305E417EBD3081761821AF03"/>
    <w:rsid w:val="00DC4A50"/>
  </w:style>
  <w:style w:type="paragraph" w:customStyle="1" w:styleId="6F5B9BBE98C54D60985F29FDDFB460E7">
    <w:name w:val="6F5B9BBE98C54D60985F29FDDFB460E7"/>
    <w:rsid w:val="00DC4A50"/>
  </w:style>
  <w:style w:type="paragraph" w:customStyle="1" w:styleId="4BFCFB37622D498DADD50BA3823CF1D0">
    <w:name w:val="4BFCFB37622D498DADD50BA3823CF1D0"/>
    <w:rsid w:val="00DC4A50"/>
  </w:style>
  <w:style w:type="paragraph" w:customStyle="1" w:styleId="092F15F29D1A4E02BC071775F45E38A2">
    <w:name w:val="092F15F29D1A4E02BC071775F45E38A2"/>
    <w:rsid w:val="00DC4A50"/>
  </w:style>
  <w:style w:type="paragraph" w:customStyle="1" w:styleId="272416AC19604B0C87833B6F702BB9CE">
    <w:name w:val="272416AC19604B0C87833B6F702BB9CE"/>
    <w:rsid w:val="00DC4A50"/>
  </w:style>
  <w:style w:type="paragraph" w:customStyle="1" w:styleId="6484CAFEF137465FBB7EBD349E603437">
    <w:name w:val="6484CAFEF137465FBB7EBD349E603437"/>
    <w:rsid w:val="00DC4A50"/>
  </w:style>
  <w:style w:type="paragraph" w:customStyle="1" w:styleId="EE2C9A80E6B5437BB373E9AF06F8573A">
    <w:name w:val="EE2C9A80E6B5437BB373E9AF06F8573A"/>
    <w:rsid w:val="00DC4A50"/>
  </w:style>
  <w:style w:type="paragraph" w:customStyle="1" w:styleId="4E63961CCF9E4FD0879B8CF631125B18">
    <w:name w:val="4E63961CCF9E4FD0879B8CF631125B18"/>
    <w:rsid w:val="00DC4A50"/>
  </w:style>
  <w:style w:type="paragraph" w:customStyle="1" w:styleId="7CAC45CC46FF47B9B74F6359661C03C1">
    <w:name w:val="7CAC45CC46FF47B9B74F6359661C03C1"/>
    <w:rsid w:val="00DC4A50"/>
  </w:style>
  <w:style w:type="paragraph" w:customStyle="1" w:styleId="E1F42D211C2446BE8B9BD783418E972D">
    <w:name w:val="E1F42D211C2446BE8B9BD783418E972D"/>
    <w:rsid w:val="00DC4A50"/>
  </w:style>
  <w:style w:type="paragraph" w:customStyle="1" w:styleId="ED6D8648264B486BB17840D9FC1ED51C">
    <w:name w:val="ED6D8648264B486BB17840D9FC1ED51C"/>
    <w:rsid w:val="00DC4A50"/>
  </w:style>
  <w:style w:type="paragraph" w:customStyle="1" w:styleId="394A39DBCF4343F686A8A48EEE5AA221">
    <w:name w:val="394A39DBCF4343F686A8A48EEE5AA221"/>
    <w:rsid w:val="00DC4A50"/>
  </w:style>
  <w:style w:type="paragraph" w:customStyle="1" w:styleId="EB4374F2AC8D4B5385FC88FD3725748D">
    <w:name w:val="EB4374F2AC8D4B5385FC88FD3725748D"/>
    <w:rsid w:val="00DC4A50"/>
  </w:style>
  <w:style w:type="paragraph" w:customStyle="1" w:styleId="000FF68937A64A0BBAF7B3AB1924C753">
    <w:name w:val="000FF68937A64A0BBAF7B3AB1924C753"/>
    <w:rsid w:val="00DC4A50"/>
  </w:style>
  <w:style w:type="paragraph" w:customStyle="1" w:styleId="F6E5807BEB6D4C129FEEAC544011773A">
    <w:name w:val="F6E5807BEB6D4C129FEEAC544011773A"/>
    <w:rsid w:val="00DC4A50"/>
  </w:style>
  <w:style w:type="paragraph" w:customStyle="1" w:styleId="93EFAF79568044779B8911C007D5BD80">
    <w:name w:val="93EFAF79568044779B8911C007D5BD80"/>
    <w:rsid w:val="00E1365C"/>
  </w:style>
  <w:style w:type="paragraph" w:customStyle="1" w:styleId="0D2019215D71439F8191852D6A3BC6BC">
    <w:name w:val="0D2019215D71439F8191852D6A3BC6BC"/>
    <w:rsid w:val="00E1365C"/>
  </w:style>
  <w:style w:type="paragraph" w:customStyle="1" w:styleId="7CCBC7916ED24D0C921C002FF6AF2E29">
    <w:name w:val="7CCBC7916ED24D0C921C002FF6AF2E29"/>
    <w:rsid w:val="00E1365C"/>
  </w:style>
  <w:style w:type="paragraph" w:customStyle="1" w:styleId="8988F582C6F04744BBA5FB7E51AFB113">
    <w:name w:val="8988F582C6F04744BBA5FB7E51AFB113"/>
    <w:rsid w:val="00E1365C"/>
  </w:style>
  <w:style w:type="paragraph" w:customStyle="1" w:styleId="FF1E7B622811496EB47A1223139A72E1">
    <w:name w:val="FF1E7B622811496EB47A1223139A72E1"/>
    <w:rsid w:val="00E1365C"/>
  </w:style>
  <w:style w:type="paragraph" w:customStyle="1" w:styleId="85257BA7CA57412C9C54EA44E92BF8DF">
    <w:name w:val="85257BA7CA57412C9C54EA44E92BF8DF"/>
    <w:rsid w:val="00E1365C"/>
  </w:style>
  <w:style w:type="paragraph" w:customStyle="1" w:styleId="E7959E972D4546B8B4A20DD33F6F4D0C">
    <w:name w:val="E7959E972D4546B8B4A20DD33F6F4D0C"/>
    <w:rsid w:val="00E1365C"/>
  </w:style>
  <w:style w:type="paragraph" w:customStyle="1" w:styleId="3215CA6D33A14A4EB173B85CB75350F8">
    <w:name w:val="3215CA6D33A14A4EB173B85CB75350F8"/>
    <w:rsid w:val="00E1365C"/>
  </w:style>
  <w:style w:type="paragraph" w:customStyle="1" w:styleId="299C40EC7F6C448ABEEFB4701ADA5DD7">
    <w:name w:val="299C40EC7F6C448ABEEFB4701ADA5DD7"/>
    <w:rsid w:val="00E1365C"/>
  </w:style>
  <w:style w:type="paragraph" w:customStyle="1" w:styleId="2A678A0D5FF04681908B79EF55BC54CE">
    <w:name w:val="2A678A0D5FF04681908B79EF55BC54CE"/>
    <w:rsid w:val="00E1365C"/>
  </w:style>
  <w:style w:type="paragraph" w:customStyle="1" w:styleId="F8710D1DB8FB4603AD5646D50E12A8CD">
    <w:name w:val="F8710D1DB8FB4603AD5646D50E12A8CD"/>
    <w:rsid w:val="00E1365C"/>
  </w:style>
  <w:style w:type="paragraph" w:customStyle="1" w:styleId="7B3FF425AD1F48899808872D78A74ACF">
    <w:name w:val="7B3FF425AD1F48899808872D78A74ACF"/>
    <w:rsid w:val="00E1365C"/>
  </w:style>
  <w:style w:type="paragraph" w:customStyle="1" w:styleId="4549F63A235549A683E56F69F3E42020">
    <w:name w:val="4549F63A235549A683E56F69F3E42020"/>
    <w:rsid w:val="00E1365C"/>
  </w:style>
  <w:style w:type="paragraph" w:customStyle="1" w:styleId="3217BE8FCD994ED3BD79B7325F1440B7">
    <w:name w:val="3217BE8FCD994ED3BD79B7325F1440B7"/>
    <w:rsid w:val="00E1365C"/>
  </w:style>
  <w:style w:type="paragraph" w:customStyle="1" w:styleId="9E6A0B6F402E4D29907BE3937A3D0070">
    <w:name w:val="9E6A0B6F402E4D29907BE3937A3D0070"/>
    <w:rsid w:val="00E1365C"/>
  </w:style>
  <w:style w:type="paragraph" w:customStyle="1" w:styleId="36ECEA195C4E45FABC6C2A4C6D28C58D">
    <w:name w:val="36ECEA195C4E45FABC6C2A4C6D28C58D"/>
    <w:rsid w:val="00E1365C"/>
  </w:style>
  <w:style w:type="paragraph" w:customStyle="1" w:styleId="AF9DA15632F7459197DB373CDCA73A99">
    <w:name w:val="AF9DA15632F7459197DB373CDCA73A99"/>
    <w:rsid w:val="00E1365C"/>
  </w:style>
  <w:style w:type="paragraph" w:customStyle="1" w:styleId="0092675FEAC7464BB0103C21611229D3">
    <w:name w:val="0092675FEAC7464BB0103C21611229D3"/>
    <w:rsid w:val="00E1365C"/>
  </w:style>
  <w:style w:type="paragraph" w:customStyle="1" w:styleId="AC02E0B3794447359FB7AC7149CA1EBF">
    <w:name w:val="AC02E0B3794447359FB7AC7149CA1EBF"/>
    <w:rsid w:val="00E1365C"/>
  </w:style>
  <w:style w:type="paragraph" w:customStyle="1" w:styleId="220CAAA129BC472D9F82C4944248AD21">
    <w:name w:val="220CAAA129BC472D9F82C4944248AD21"/>
    <w:rsid w:val="00E1365C"/>
  </w:style>
  <w:style w:type="paragraph" w:customStyle="1" w:styleId="7AC97810622E4C3CB8084BE20A34AB8B">
    <w:name w:val="7AC97810622E4C3CB8084BE20A34AB8B"/>
    <w:rsid w:val="00E1365C"/>
  </w:style>
  <w:style w:type="paragraph" w:customStyle="1" w:styleId="1AF9358CA9B64A59AEBD66CD849D09C6">
    <w:name w:val="1AF9358CA9B64A59AEBD66CD849D09C6"/>
    <w:rsid w:val="00E1365C"/>
  </w:style>
  <w:style w:type="paragraph" w:customStyle="1" w:styleId="3899E25F1E244D289B376375EF887520">
    <w:name w:val="3899E25F1E244D289B376375EF887520"/>
    <w:rsid w:val="00E1365C"/>
  </w:style>
  <w:style w:type="paragraph" w:customStyle="1" w:styleId="56B25E680FB74246953C7FD6ECBC39CA">
    <w:name w:val="56B25E680FB74246953C7FD6ECBC39CA"/>
    <w:rsid w:val="00E1365C"/>
  </w:style>
  <w:style w:type="paragraph" w:customStyle="1" w:styleId="839E0D2452124D63B02B400C3CEEC15B">
    <w:name w:val="839E0D2452124D63B02B400C3CEEC15B"/>
    <w:rsid w:val="00E1365C"/>
  </w:style>
  <w:style w:type="paragraph" w:customStyle="1" w:styleId="E85D562F67EF4A1E97CDE44ED7B3EDAF">
    <w:name w:val="E85D562F67EF4A1E97CDE44ED7B3EDAF"/>
    <w:rsid w:val="00E1365C"/>
  </w:style>
  <w:style w:type="paragraph" w:customStyle="1" w:styleId="0508AC66B74C4500938130F3C0ABE19E">
    <w:name w:val="0508AC66B74C4500938130F3C0ABE19E"/>
    <w:rsid w:val="00E1365C"/>
  </w:style>
  <w:style w:type="paragraph" w:customStyle="1" w:styleId="66EE886C853A4093A9CD9BDDB2F0F10A">
    <w:name w:val="66EE886C853A4093A9CD9BDDB2F0F10A"/>
    <w:rsid w:val="00E1365C"/>
  </w:style>
  <w:style w:type="paragraph" w:customStyle="1" w:styleId="23FB5308BA4441DDB2BC7D160CF653D4">
    <w:name w:val="23FB5308BA4441DDB2BC7D160CF653D4"/>
    <w:rsid w:val="006E3169"/>
  </w:style>
  <w:style w:type="paragraph" w:customStyle="1" w:styleId="BB3D0E92BD5F46949A37F51B72545461">
    <w:name w:val="BB3D0E92BD5F46949A37F51B72545461"/>
    <w:rsid w:val="006E3169"/>
  </w:style>
  <w:style w:type="paragraph" w:customStyle="1" w:styleId="1BE90FCDF5A54961A412B6DF03F7C313">
    <w:name w:val="1BE90FCDF5A54961A412B6DF03F7C313"/>
    <w:rsid w:val="006E3169"/>
  </w:style>
  <w:style w:type="paragraph" w:customStyle="1" w:styleId="5B3218117F7A4D588EB81D63AD3BBFC9">
    <w:name w:val="5B3218117F7A4D588EB81D63AD3BBFC9"/>
    <w:rsid w:val="006E3169"/>
  </w:style>
  <w:style w:type="paragraph" w:customStyle="1" w:styleId="7F30B9A1AC2447FEBB5AA65E223B0A0B">
    <w:name w:val="7F30B9A1AC2447FEBB5AA65E223B0A0B"/>
    <w:rsid w:val="006E3169"/>
  </w:style>
  <w:style w:type="paragraph" w:customStyle="1" w:styleId="746517AC6C464A47A3FDB2F4F0B2D597">
    <w:name w:val="746517AC6C464A47A3FDB2F4F0B2D597"/>
    <w:rsid w:val="000A6E71"/>
  </w:style>
  <w:style w:type="paragraph" w:customStyle="1" w:styleId="2E9E3DFD262E412F865F5FE9455D927B">
    <w:name w:val="2E9E3DFD262E412F865F5FE9455D927B"/>
    <w:rsid w:val="000A6E71"/>
  </w:style>
  <w:style w:type="paragraph" w:customStyle="1" w:styleId="D851B280698F4741B39B02FB8F5E15D0">
    <w:name w:val="D851B280698F4741B39B02FB8F5E15D0"/>
    <w:rsid w:val="000A6E71"/>
  </w:style>
  <w:style w:type="paragraph" w:customStyle="1" w:styleId="298FF5E0476E44D881015F9AF4061FD2">
    <w:name w:val="298FF5E0476E44D881015F9AF4061FD2"/>
    <w:rsid w:val="000A6E71"/>
  </w:style>
  <w:style w:type="paragraph" w:customStyle="1" w:styleId="3FA446CF9E4346E890C600260C02B5BF">
    <w:name w:val="3FA446CF9E4346E890C600260C02B5BF"/>
    <w:rsid w:val="000A6E71"/>
  </w:style>
  <w:style w:type="paragraph" w:customStyle="1" w:styleId="30C91890E019431E8EC2C13D0BCCB082">
    <w:name w:val="30C91890E019431E8EC2C13D0BCCB082"/>
    <w:rsid w:val="000A6E71"/>
  </w:style>
  <w:style w:type="paragraph" w:customStyle="1" w:styleId="2AB1C49DABC847FEB23EF5B27B5D6585">
    <w:name w:val="2AB1C49DABC847FEB23EF5B27B5D6585"/>
    <w:rsid w:val="000A6E71"/>
  </w:style>
  <w:style w:type="paragraph" w:customStyle="1" w:styleId="80E6697A4E8149EC93769F8F9911F8F0">
    <w:name w:val="80E6697A4E8149EC93769F8F9911F8F0"/>
    <w:rsid w:val="000A6E71"/>
  </w:style>
  <w:style w:type="paragraph" w:customStyle="1" w:styleId="16436254DB7D48C2B2CDF56EF3004F3C">
    <w:name w:val="16436254DB7D48C2B2CDF56EF3004F3C"/>
    <w:rsid w:val="000A6E71"/>
  </w:style>
  <w:style w:type="paragraph" w:customStyle="1" w:styleId="A07E4592CBF64DB7A5104A8F681FEAD8">
    <w:name w:val="A07E4592CBF64DB7A5104A8F681FEAD8"/>
    <w:rsid w:val="000A6E71"/>
  </w:style>
  <w:style w:type="paragraph" w:customStyle="1" w:styleId="C69EB7FD8E374EE18E2AC0FDB1BF0358">
    <w:name w:val="C69EB7FD8E374EE18E2AC0FDB1BF0358"/>
    <w:rsid w:val="000A6E71"/>
  </w:style>
  <w:style w:type="paragraph" w:customStyle="1" w:styleId="A5157C0B3FBA496A92E4B252625160CD">
    <w:name w:val="A5157C0B3FBA496A92E4B252625160CD"/>
    <w:rsid w:val="000A6E71"/>
  </w:style>
  <w:style w:type="paragraph" w:customStyle="1" w:styleId="387A8C8D27B64C6F8BDF7900D83A4A33">
    <w:name w:val="387A8C8D27B64C6F8BDF7900D83A4A33"/>
    <w:rsid w:val="000A6E71"/>
  </w:style>
  <w:style w:type="paragraph" w:customStyle="1" w:styleId="57C399D305E34C0FAD134261228DE444">
    <w:name w:val="57C399D305E34C0FAD134261228DE444"/>
    <w:rsid w:val="000A6E71"/>
  </w:style>
  <w:style w:type="paragraph" w:customStyle="1" w:styleId="AB6F6D801964408184A37787A68B2412">
    <w:name w:val="AB6F6D801964408184A37787A68B2412"/>
    <w:rsid w:val="000A6E71"/>
  </w:style>
  <w:style w:type="paragraph" w:customStyle="1" w:styleId="31719F4AEF874EAF82D4E923BC9B69BC">
    <w:name w:val="31719F4AEF874EAF82D4E923BC9B69BC"/>
    <w:rsid w:val="000A6E71"/>
  </w:style>
  <w:style w:type="paragraph" w:customStyle="1" w:styleId="9981BC42FD8A45B289226485422889F0">
    <w:name w:val="9981BC42FD8A45B289226485422889F0"/>
    <w:rsid w:val="000A6E71"/>
  </w:style>
  <w:style w:type="paragraph" w:customStyle="1" w:styleId="391A7FE40F0C4F34AEF30338503CD47C">
    <w:name w:val="391A7FE40F0C4F34AEF30338503CD47C"/>
    <w:rsid w:val="000A6E71"/>
  </w:style>
  <w:style w:type="paragraph" w:customStyle="1" w:styleId="C639406F36B644EF9988B5C1FE8D3BF7">
    <w:name w:val="C639406F36B644EF9988B5C1FE8D3BF7"/>
    <w:rsid w:val="000A6E71"/>
  </w:style>
  <w:style w:type="paragraph" w:customStyle="1" w:styleId="B39F8156F7F44F4A822FD4E5C2C1E80E">
    <w:name w:val="B39F8156F7F44F4A822FD4E5C2C1E80E"/>
    <w:rsid w:val="000A6E71"/>
  </w:style>
  <w:style w:type="paragraph" w:customStyle="1" w:styleId="D8F693A2334648A4888785964385F686">
    <w:name w:val="D8F693A2334648A4888785964385F686"/>
    <w:rsid w:val="000A6E71"/>
  </w:style>
  <w:style w:type="paragraph" w:customStyle="1" w:styleId="AE4C38E6DD4C4998A1900B85FB70F2BC">
    <w:name w:val="AE4C38E6DD4C4998A1900B85FB70F2BC"/>
    <w:rsid w:val="000A6E71"/>
  </w:style>
  <w:style w:type="paragraph" w:customStyle="1" w:styleId="04F493D8AD6A4399842F3FD12A8B46DC">
    <w:name w:val="04F493D8AD6A4399842F3FD12A8B46DC"/>
    <w:rsid w:val="000A6E71"/>
  </w:style>
  <w:style w:type="paragraph" w:customStyle="1" w:styleId="5040BC68982946ED8EDF431AA7FF536B">
    <w:name w:val="5040BC68982946ED8EDF431AA7FF536B"/>
    <w:rsid w:val="000A6E71"/>
  </w:style>
  <w:style w:type="paragraph" w:customStyle="1" w:styleId="FC8ABB477D2048C689C22DCEB3808B81">
    <w:name w:val="FC8ABB477D2048C689C22DCEB3808B81"/>
    <w:rsid w:val="000A6E71"/>
  </w:style>
  <w:style w:type="paragraph" w:customStyle="1" w:styleId="486477969C5B47FFB74873E750569F72">
    <w:name w:val="486477969C5B47FFB74873E750569F72"/>
    <w:rsid w:val="000A6E71"/>
  </w:style>
  <w:style w:type="paragraph" w:customStyle="1" w:styleId="25CC1102EF0F41A4BB6599C4CC8C06D8">
    <w:name w:val="25CC1102EF0F41A4BB6599C4CC8C06D8"/>
    <w:rsid w:val="000A6E71"/>
  </w:style>
  <w:style w:type="paragraph" w:customStyle="1" w:styleId="B77E0C6034FB4F428EA66AD169DAB2B6">
    <w:name w:val="B77E0C6034FB4F428EA66AD169DAB2B6"/>
    <w:rsid w:val="000A6E71"/>
  </w:style>
  <w:style w:type="paragraph" w:customStyle="1" w:styleId="6322E4C8BB274C58AE3304705A3B112A">
    <w:name w:val="6322E4C8BB274C58AE3304705A3B112A"/>
    <w:rsid w:val="000A6E71"/>
  </w:style>
  <w:style w:type="paragraph" w:customStyle="1" w:styleId="F6A0207D6D4A4A679DADA39B2B115ACB">
    <w:name w:val="F6A0207D6D4A4A679DADA39B2B115ACB"/>
    <w:rsid w:val="000A6E71"/>
  </w:style>
  <w:style w:type="paragraph" w:customStyle="1" w:styleId="2F9BAED0FA9047BDA2299156E89C678A">
    <w:name w:val="2F9BAED0FA9047BDA2299156E89C678A"/>
    <w:rsid w:val="000A6E71"/>
  </w:style>
  <w:style w:type="paragraph" w:customStyle="1" w:styleId="9925753855474B27A115180ADA868FAE">
    <w:name w:val="9925753855474B27A115180ADA868FAE"/>
    <w:rsid w:val="000A6E71"/>
  </w:style>
  <w:style w:type="paragraph" w:customStyle="1" w:styleId="624BD11E649D49508509AA8464F77730">
    <w:name w:val="624BD11E649D49508509AA8464F77730"/>
    <w:rsid w:val="000A6E71"/>
  </w:style>
  <w:style w:type="paragraph" w:customStyle="1" w:styleId="B76C910A93D243C68AFBBA44C14F753E">
    <w:name w:val="B76C910A93D243C68AFBBA44C14F753E"/>
    <w:rsid w:val="000A6E71"/>
  </w:style>
  <w:style w:type="paragraph" w:customStyle="1" w:styleId="0222C854891B429DBC312C908A05FC7D">
    <w:name w:val="0222C854891B429DBC312C908A05FC7D"/>
    <w:rsid w:val="000A6E71"/>
  </w:style>
  <w:style w:type="paragraph" w:customStyle="1" w:styleId="A6F74B1CE10F4BFF859A75599480C7A9">
    <w:name w:val="A6F74B1CE10F4BFF859A75599480C7A9"/>
    <w:rsid w:val="000A6E71"/>
  </w:style>
  <w:style w:type="paragraph" w:customStyle="1" w:styleId="AB632A4C8B1747AEB38115B188F96D4D">
    <w:name w:val="AB632A4C8B1747AEB38115B188F96D4D"/>
    <w:rsid w:val="000A6E71"/>
  </w:style>
  <w:style w:type="paragraph" w:customStyle="1" w:styleId="BF86E9DC07564871BE49EBFBE8104ADB">
    <w:name w:val="BF86E9DC07564871BE49EBFBE8104ADB"/>
    <w:rsid w:val="000A6E71"/>
  </w:style>
  <w:style w:type="paragraph" w:customStyle="1" w:styleId="C37BA665692D46A88FD96FEC4DFFDE5F">
    <w:name w:val="C37BA665692D46A88FD96FEC4DFFDE5F"/>
    <w:rsid w:val="000A6E71"/>
  </w:style>
  <w:style w:type="paragraph" w:customStyle="1" w:styleId="0229B60810C5478ABD1B4E3E3DCF8F83">
    <w:name w:val="0229B60810C5478ABD1B4E3E3DCF8F83"/>
    <w:rsid w:val="000A6E71"/>
  </w:style>
  <w:style w:type="paragraph" w:customStyle="1" w:styleId="C846042A4A714A9AA53BDFA8520561D9">
    <w:name w:val="C846042A4A714A9AA53BDFA8520561D9"/>
    <w:rsid w:val="000A6E71"/>
  </w:style>
  <w:style w:type="paragraph" w:customStyle="1" w:styleId="7DD9B098FDCB403EB6A20DED2E7EDC76">
    <w:name w:val="7DD9B098FDCB403EB6A20DED2E7EDC76"/>
    <w:rsid w:val="000A6E71"/>
  </w:style>
  <w:style w:type="paragraph" w:customStyle="1" w:styleId="46B2378FF3EE4C69B13CF59A80429DD6">
    <w:name w:val="46B2378FF3EE4C69B13CF59A80429DD6"/>
    <w:rsid w:val="000A6E71"/>
  </w:style>
  <w:style w:type="paragraph" w:customStyle="1" w:styleId="ABD4088BADF64C369A0D2E85E9C0108A">
    <w:name w:val="ABD4088BADF64C369A0D2E85E9C0108A"/>
    <w:rsid w:val="000A6E71"/>
  </w:style>
  <w:style w:type="paragraph" w:customStyle="1" w:styleId="628937788DC246519BBE7451C1BC7439">
    <w:name w:val="628937788DC246519BBE7451C1BC7439"/>
    <w:rsid w:val="000A6E71"/>
  </w:style>
  <w:style w:type="paragraph" w:customStyle="1" w:styleId="343019907A954992B7E2AC3153326A3B">
    <w:name w:val="343019907A954992B7E2AC3153326A3B"/>
    <w:rsid w:val="000A6E71"/>
  </w:style>
  <w:style w:type="paragraph" w:customStyle="1" w:styleId="12C643140AF3468B9E893C9B1FB3F637">
    <w:name w:val="12C643140AF3468B9E893C9B1FB3F637"/>
    <w:rsid w:val="000A6E71"/>
  </w:style>
  <w:style w:type="paragraph" w:customStyle="1" w:styleId="2DC415AA0F1F4D76BCF03C3FE172472B">
    <w:name w:val="2DC415AA0F1F4D76BCF03C3FE172472B"/>
    <w:rsid w:val="000A6E71"/>
  </w:style>
  <w:style w:type="paragraph" w:customStyle="1" w:styleId="5A151EFA48A843A0BE5036E0958EE6CB">
    <w:name w:val="5A151EFA48A843A0BE5036E0958EE6CB"/>
    <w:rsid w:val="000A6E71"/>
  </w:style>
  <w:style w:type="paragraph" w:customStyle="1" w:styleId="2524ED5C5A514B939B1474563E115FBE">
    <w:name w:val="2524ED5C5A514B939B1474563E115FBE"/>
    <w:rsid w:val="000A6E71"/>
  </w:style>
  <w:style w:type="paragraph" w:customStyle="1" w:styleId="46EBBACBC80E4DE7A03A250EC5E90D8B">
    <w:name w:val="46EBBACBC80E4DE7A03A250EC5E90D8B"/>
    <w:rsid w:val="000A6E71"/>
  </w:style>
  <w:style w:type="paragraph" w:customStyle="1" w:styleId="FA1D86E73A9D4AF6A6C5B2E7673020A3">
    <w:name w:val="FA1D86E73A9D4AF6A6C5B2E7673020A3"/>
    <w:rsid w:val="000A6E71"/>
  </w:style>
  <w:style w:type="paragraph" w:customStyle="1" w:styleId="A1582CA279B94A5C9441D056C50AC0DC">
    <w:name w:val="A1582CA279B94A5C9441D056C50AC0DC"/>
    <w:rsid w:val="000A6E71"/>
  </w:style>
  <w:style w:type="paragraph" w:customStyle="1" w:styleId="967EC50BC23949ABB9AAB13F4D9CE1BB">
    <w:name w:val="967EC50BC23949ABB9AAB13F4D9CE1BB"/>
    <w:rsid w:val="000A6E71"/>
  </w:style>
  <w:style w:type="paragraph" w:customStyle="1" w:styleId="9A0FA2CE98534F7897DAAC6588C7A888">
    <w:name w:val="9A0FA2CE98534F7897DAAC6588C7A888"/>
    <w:rsid w:val="000A6E71"/>
  </w:style>
  <w:style w:type="paragraph" w:customStyle="1" w:styleId="870E3F07B6AA4782B03570EFB31B19F7">
    <w:name w:val="870E3F07B6AA4782B03570EFB31B19F7"/>
    <w:rsid w:val="000A6E71"/>
  </w:style>
  <w:style w:type="paragraph" w:customStyle="1" w:styleId="9CDEA6F37A124CD8A7D16CA04DFED5B1">
    <w:name w:val="9CDEA6F37A124CD8A7D16CA04DFED5B1"/>
    <w:rsid w:val="000A6E71"/>
  </w:style>
  <w:style w:type="paragraph" w:customStyle="1" w:styleId="B38B4A69BD9E4F4B90931CD91B13934A">
    <w:name w:val="B38B4A69BD9E4F4B90931CD91B13934A"/>
    <w:rsid w:val="000A6E71"/>
  </w:style>
  <w:style w:type="paragraph" w:customStyle="1" w:styleId="96713B6A87E742AF80BAB4B987BB94FE">
    <w:name w:val="96713B6A87E742AF80BAB4B987BB94FE"/>
    <w:rsid w:val="000A6E71"/>
  </w:style>
  <w:style w:type="paragraph" w:customStyle="1" w:styleId="EC1F5782EF2845E0B07E333A408804C8">
    <w:name w:val="EC1F5782EF2845E0B07E333A408804C8"/>
    <w:rsid w:val="000A6E71"/>
  </w:style>
  <w:style w:type="paragraph" w:customStyle="1" w:styleId="9A1527715DF24CE09BE4A790E92A346D">
    <w:name w:val="9A1527715DF24CE09BE4A790E92A346D"/>
    <w:rsid w:val="000A6E71"/>
  </w:style>
  <w:style w:type="paragraph" w:customStyle="1" w:styleId="FA903F6C03E843BF92D37920430D6D93">
    <w:name w:val="FA903F6C03E843BF92D37920430D6D93"/>
    <w:rsid w:val="000A6E71"/>
  </w:style>
  <w:style w:type="paragraph" w:customStyle="1" w:styleId="69532D3B1A904941AC1024A4683F4F30">
    <w:name w:val="69532D3B1A904941AC1024A4683F4F30"/>
    <w:rsid w:val="000A6E71"/>
  </w:style>
  <w:style w:type="paragraph" w:customStyle="1" w:styleId="7E23490F09274FD4B3508B754C56A6DA">
    <w:name w:val="7E23490F09274FD4B3508B754C56A6DA"/>
    <w:rsid w:val="000A6E71"/>
  </w:style>
  <w:style w:type="paragraph" w:customStyle="1" w:styleId="3EB78CABCA5A427D92975D892AFA0E57">
    <w:name w:val="3EB78CABCA5A427D92975D892AFA0E57"/>
    <w:rsid w:val="000A6E71"/>
  </w:style>
  <w:style w:type="paragraph" w:customStyle="1" w:styleId="BD4683B6E96B40B1A0C3C75901358272">
    <w:name w:val="BD4683B6E96B40B1A0C3C75901358272"/>
    <w:rsid w:val="000A6E71"/>
  </w:style>
  <w:style w:type="paragraph" w:customStyle="1" w:styleId="F4BA5979395D4F1EAB551795B908D51D">
    <w:name w:val="F4BA5979395D4F1EAB551795B908D51D"/>
    <w:rsid w:val="000A6E71"/>
  </w:style>
  <w:style w:type="paragraph" w:customStyle="1" w:styleId="AD6A169783AB45DB9629C5620B8E7D95">
    <w:name w:val="AD6A169783AB45DB9629C5620B8E7D95"/>
    <w:rsid w:val="000A6E71"/>
  </w:style>
  <w:style w:type="paragraph" w:customStyle="1" w:styleId="5C5A4224008C4CE88D4F21DB27353869">
    <w:name w:val="5C5A4224008C4CE88D4F21DB27353869"/>
    <w:rsid w:val="000A6E71"/>
  </w:style>
  <w:style w:type="paragraph" w:customStyle="1" w:styleId="10861639E1D143EBAC98C30FF946F0BE">
    <w:name w:val="10861639E1D143EBAC98C30FF946F0BE"/>
    <w:rsid w:val="000A6E71"/>
  </w:style>
  <w:style w:type="paragraph" w:customStyle="1" w:styleId="B74C97A4352746C394A79481E0128EC1">
    <w:name w:val="B74C97A4352746C394A79481E0128EC1"/>
    <w:rsid w:val="000A6E71"/>
  </w:style>
  <w:style w:type="paragraph" w:customStyle="1" w:styleId="3D78F436721040C3B5DE12FF6801C979">
    <w:name w:val="3D78F436721040C3B5DE12FF6801C979"/>
    <w:rsid w:val="000A6E71"/>
  </w:style>
  <w:style w:type="paragraph" w:customStyle="1" w:styleId="3515841B9C4F40828E83699A230A889E">
    <w:name w:val="3515841B9C4F40828E83699A230A889E"/>
    <w:rsid w:val="000A6E71"/>
  </w:style>
  <w:style w:type="paragraph" w:customStyle="1" w:styleId="05E3342791294220A94B3191E0059542">
    <w:name w:val="05E3342791294220A94B3191E0059542"/>
    <w:rsid w:val="000A6E71"/>
  </w:style>
  <w:style w:type="paragraph" w:customStyle="1" w:styleId="09A4D187547C4A43B8318AAA459A0C61">
    <w:name w:val="09A4D187547C4A43B8318AAA459A0C61"/>
    <w:rsid w:val="000A6E71"/>
  </w:style>
  <w:style w:type="paragraph" w:customStyle="1" w:styleId="8442EF00FEB047A98C6365C64C836052">
    <w:name w:val="8442EF00FEB047A98C6365C64C836052"/>
    <w:rsid w:val="000A6E71"/>
  </w:style>
  <w:style w:type="paragraph" w:customStyle="1" w:styleId="0DCD39962DA046ECB9D7173BB580512C">
    <w:name w:val="0DCD39962DA046ECB9D7173BB580512C"/>
    <w:rsid w:val="000A6E71"/>
  </w:style>
  <w:style w:type="paragraph" w:customStyle="1" w:styleId="56876168815C4BDD81BC3BCDB8B2C958">
    <w:name w:val="56876168815C4BDD81BC3BCDB8B2C958"/>
    <w:rsid w:val="000A6E71"/>
  </w:style>
  <w:style w:type="paragraph" w:customStyle="1" w:styleId="EDE1839A8DA3493680DCEE8B818147E6">
    <w:name w:val="EDE1839A8DA3493680DCEE8B818147E6"/>
    <w:rsid w:val="000A6E71"/>
  </w:style>
  <w:style w:type="paragraph" w:customStyle="1" w:styleId="DD51012D971D425EA7C31E45D6FAF95C">
    <w:name w:val="DD51012D971D425EA7C31E45D6FAF95C"/>
    <w:rsid w:val="000A6E71"/>
  </w:style>
  <w:style w:type="paragraph" w:customStyle="1" w:styleId="0825B83078744F6F93291A95CE59B7A3">
    <w:name w:val="0825B83078744F6F93291A95CE59B7A3"/>
    <w:rsid w:val="000A6E71"/>
  </w:style>
  <w:style w:type="paragraph" w:customStyle="1" w:styleId="3E068630275B4B59ADB9F175C2921CD9">
    <w:name w:val="3E068630275B4B59ADB9F175C2921CD9"/>
    <w:rsid w:val="000A6E71"/>
  </w:style>
  <w:style w:type="paragraph" w:customStyle="1" w:styleId="E3CA0662ECD5499898FA8F783AAD49FD">
    <w:name w:val="E3CA0662ECD5499898FA8F783AAD49FD"/>
    <w:rsid w:val="000A6E71"/>
  </w:style>
  <w:style w:type="paragraph" w:customStyle="1" w:styleId="8467B926829A4FD58E7D831326DB18A8">
    <w:name w:val="8467B926829A4FD58E7D831326DB18A8"/>
    <w:rsid w:val="000A6E71"/>
  </w:style>
  <w:style w:type="paragraph" w:customStyle="1" w:styleId="3C33A54092E64AFB9C408EA5909A00C3">
    <w:name w:val="3C33A54092E64AFB9C408EA5909A00C3"/>
    <w:rsid w:val="000A6E71"/>
  </w:style>
  <w:style w:type="paragraph" w:customStyle="1" w:styleId="20D0BD41159C4B81B6DF9FD8C46F69A1">
    <w:name w:val="20D0BD41159C4B81B6DF9FD8C46F69A1"/>
    <w:rsid w:val="000A6E71"/>
  </w:style>
  <w:style w:type="paragraph" w:customStyle="1" w:styleId="321FA4E6092C46C693D524ECB899BD10">
    <w:name w:val="321FA4E6092C46C693D524ECB899BD10"/>
    <w:rsid w:val="000A6E71"/>
  </w:style>
  <w:style w:type="paragraph" w:customStyle="1" w:styleId="8290EEC580AD44958CB3C41707E0D79F">
    <w:name w:val="8290EEC580AD44958CB3C41707E0D79F"/>
    <w:rsid w:val="000A6E71"/>
  </w:style>
  <w:style w:type="paragraph" w:customStyle="1" w:styleId="37BD0A3D8DC442D88475A0F8D7717A8B">
    <w:name w:val="37BD0A3D8DC442D88475A0F8D7717A8B"/>
    <w:rsid w:val="000A6E71"/>
  </w:style>
  <w:style w:type="paragraph" w:customStyle="1" w:styleId="8BD2061B14BA44D493D374E6BC1C19ED">
    <w:name w:val="8BD2061B14BA44D493D374E6BC1C19ED"/>
    <w:rsid w:val="000A6E71"/>
  </w:style>
  <w:style w:type="paragraph" w:customStyle="1" w:styleId="C77339DD0E8E4840958F36B4DFB45010">
    <w:name w:val="C77339DD0E8E4840958F36B4DFB45010"/>
    <w:rsid w:val="000A6E71"/>
  </w:style>
  <w:style w:type="paragraph" w:customStyle="1" w:styleId="D90AD0AC8F6B4B48AF00D1E442B79E1D">
    <w:name w:val="D90AD0AC8F6B4B48AF00D1E442B79E1D"/>
    <w:rsid w:val="000A6E71"/>
  </w:style>
  <w:style w:type="paragraph" w:customStyle="1" w:styleId="46D0B95FEF044693981ECCE8D8559BE8">
    <w:name w:val="46D0B95FEF044693981ECCE8D8559BE8"/>
    <w:rsid w:val="000A6E71"/>
  </w:style>
  <w:style w:type="paragraph" w:customStyle="1" w:styleId="9861091848B64FE6BF8630C958A524AF">
    <w:name w:val="9861091848B64FE6BF8630C958A524AF"/>
    <w:rsid w:val="000A6E71"/>
  </w:style>
  <w:style w:type="paragraph" w:customStyle="1" w:styleId="A65EA27AEE9249A2A2A347C08AAFF6E8">
    <w:name w:val="A65EA27AEE9249A2A2A347C08AAFF6E8"/>
    <w:rsid w:val="000A6E71"/>
  </w:style>
  <w:style w:type="paragraph" w:customStyle="1" w:styleId="99770B1DA52A4A69A0B27F9650D39037">
    <w:name w:val="99770B1DA52A4A69A0B27F9650D39037"/>
    <w:rsid w:val="000A6E71"/>
  </w:style>
  <w:style w:type="paragraph" w:customStyle="1" w:styleId="0C10CBA536A14D428B3DFED35806551A">
    <w:name w:val="0C10CBA536A14D428B3DFED35806551A"/>
    <w:rsid w:val="000A6E71"/>
  </w:style>
  <w:style w:type="paragraph" w:customStyle="1" w:styleId="F611189AC9054CD9B286A585EC4F12C8">
    <w:name w:val="F611189AC9054CD9B286A585EC4F12C8"/>
    <w:rsid w:val="000A6E71"/>
  </w:style>
  <w:style w:type="paragraph" w:customStyle="1" w:styleId="8CC449C997E34D05B05BF8F6283930F1">
    <w:name w:val="8CC449C997E34D05B05BF8F6283930F1"/>
    <w:rsid w:val="000A6E71"/>
  </w:style>
  <w:style w:type="paragraph" w:customStyle="1" w:styleId="85E666FC603744C6950706FB50C9C473">
    <w:name w:val="85E666FC603744C6950706FB50C9C473"/>
    <w:rsid w:val="000A6E71"/>
  </w:style>
  <w:style w:type="paragraph" w:customStyle="1" w:styleId="933A34FD509646AA98FBB8E421E8F2D0">
    <w:name w:val="933A34FD509646AA98FBB8E421E8F2D0"/>
    <w:rsid w:val="000A6E71"/>
  </w:style>
  <w:style w:type="paragraph" w:customStyle="1" w:styleId="B28C51B9BBDC47FDAE98BB0E174406FE">
    <w:name w:val="B28C51B9BBDC47FDAE98BB0E174406FE"/>
    <w:rsid w:val="000A6E71"/>
  </w:style>
  <w:style w:type="paragraph" w:customStyle="1" w:styleId="A1CF1202322E42138C32A425A3B9D31E">
    <w:name w:val="A1CF1202322E42138C32A425A3B9D31E"/>
    <w:rsid w:val="000A6E71"/>
  </w:style>
  <w:style w:type="paragraph" w:customStyle="1" w:styleId="3C8CD63330294982A0B74093C549E4A5">
    <w:name w:val="3C8CD63330294982A0B74093C549E4A5"/>
    <w:rsid w:val="000A6E71"/>
  </w:style>
  <w:style w:type="paragraph" w:customStyle="1" w:styleId="55B6D6FDFEFA4A06A471EBB19C3E7621">
    <w:name w:val="55B6D6FDFEFA4A06A471EBB19C3E7621"/>
    <w:rsid w:val="000A6E71"/>
  </w:style>
  <w:style w:type="paragraph" w:customStyle="1" w:styleId="7FE2B8410F18410E9BF2EB81C4FBF109">
    <w:name w:val="7FE2B8410F18410E9BF2EB81C4FBF109"/>
    <w:rsid w:val="000A6E71"/>
  </w:style>
  <w:style w:type="paragraph" w:customStyle="1" w:styleId="09A4D187547C4A43B8318AAA459A0C611">
    <w:name w:val="09A4D187547C4A43B8318AAA459A0C61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8442EF00FEB047A98C6365C64C8360521">
    <w:name w:val="8442EF00FEB047A98C6365C64C836052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0DCD39962DA046ECB9D7173BB580512C1">
    <w:name w:val="0DCD39962DA046ECB9D7173BB580512C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56876168815C4BDD81BC3BCDB8B2C9581">
    <w:name w:val="56876168815C4BDD81BC3BCDB8B2C958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EDE1839A8DA3493680DCEE8B818147E61">
    <w:name w:val="EDE1839A8DA3493680DCEE8B818147E6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DD51012D971D425EA7C31E45D6FAF95C1">
    <w:name w:val="DD51012D971D425EA7C31E45D6FAF95C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0825B83078744F6F93291A95CE59B7A31">
    <w:name w:val="0825B83078744F6F93291A95CE59B7A3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3E068630275B4B59ADB9F175C2921CD91">
    <w:name w:val="3E068630275B4B59ADB9F175C2921CD9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E3CA0662ECD5499898FA8F783AAD49FD1">
    <w:name w:val="E3CA0662ECD5499898FA8F783AAD49FD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8467B926829A4FD58E7D831326DB18A81">
    <w:name w:val="8467B926829A4FD58E7D831326DB18A8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3C33A54092E64AFB9C408EA5909A00C31">
    <w:name w:val="3C33A54092E64AFB9C408EA5909A00C3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20D0BD41159C4B81B6DF9FD8C46F69A11">
    <w:name w:val="20D0BD41159C4B81B6DF9FD8C46F69A1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321FA4E6092C46C693D524ECB899BD101">
    <w:name w:val="321FA4E6092C46C693D524ECB899BD10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8290EEC580AD44958CB3C41707E0D79F1">
    <w:name w:val="8290EEC580AD44958CB3C41707E0D79F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A65EA27AEE9249A2A2A347C08AAFF6E81">
    <w:name w:val="A65EA27AEE9249A2A2A347C08AAFF6E8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99770B1DA52A4A69A0B27F9650D390371">
    <w:name w:val="99770B1DA52A4A69A0B27F9650D39037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0C10CBA536A14D428B3DFED35806551A1">
    <w:name w:val="0C10CBA536A14D428B3DFED35806551A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F611189AC9054CD9B286A585EC4F12C81">
    <w:name w:val="F611189AC9054CD9B286A585EC4F12C8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A1CF1202322E42138C32A425A3B9D31E1">
    <w:name w:val="A1CF1202322E42138C32A425A3B9D31E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3C8CD63330294982A0B74093C549E4A51">
    <w:name w:val="3C8CD63330294982A0B74093C549E4A5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55B6D6FDFEFA4A06A471EBB19C3E76211">
    <w:name w:val="55B6D6FDFEFA4A06A471EBB19C3E7621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7FE2B8410F18410E9BF2EB81C4FBF1091">
    <w:name w:val="7FE2B8410F18410E9BF2EB81C4FBF1091"/>
    <w:rsid w:val="0008188B"/>
    <w:pPr>
      <w:ind w:left="720"/>
      <w:contextualSpacing/>
    </w:pPr>
    <w:rPr>
      <w:rFonts w:eastAsiaTheme="minorHAnsi"/>
      <w:lang w:eastAsia="en-US"/>
    </w:rPr>
  </w:style>
  <w:style w:type="paragraph" w:customStyle="1" w:styleId="16A21A2BEB914162A4692B24D57624A6">
    <w:name w:val="16A21A2BEB914162A4692B24D57624A6"/>
    <w:rsid w:val="0008188B"/>
  </w:style>
  <w:style w:type="paragraph" w:customStyle="1" w:styleId="A92347DD1CD741AEAF8C81E947D942EE">
    <w:name w:val="A92347DD1CD741AEAF8C81E947D942EE"/>
    <w:rsid w:val="0008188B"/>
  </w:style>
  <w:style w:type="paragraph" w:customStyle="1" w:styleId="7DA2CABC26B44D979A1A58C0248CCE09">
    <w:name w:val="7DA2CABC26B44D979A1A58C0248CCE09"/>
    <w:rsid w:val="0008188B"/>
  </w:style>
  <w:style w:type="paragraph" w:customStyle="1" w:styleId="8FA7EE9CAA6745B38DB491954BA96E55">
    <w:name w:val="8FA7EE9CAA6745B38DB491954BA96E55"/>
    <w:rsid w:val="0008188B"/>
  </w:style>
  <w:style w:type="paragraph" w:customStyle="1" w:styleId="127FD913E6DA4FF3A8CF05CC94E52D5D">
    <w:name w:val="127FD913E6DA4FF3A8CF05CC94E52D5D"/>
    <w:rsid w:val="0008188B"/>
  </w:style>
  <w:style w:type="paragraph" w:customStyle="1" w:styleId="1B7122AE33BE4A1BB351E05179C7EF14">
    <w:name w:val="1B7122AE33BE4A1BB351E05179C7EF14"/>
    <w:rsid w:val="0008188B"/>
  </w:style>
  <w:style w:type="paragraph" w:customStyle="1" w:styleId="4CEAD18942FC4A2D8E5617887C0169B7">
    <w:name w:val="4CEAD18942FC4A2D8E5617887C0169B7"/>
    <w:rsid w:val="0008188B"/>
  </w:style>
  <w:style w:type="paragraph" w:customStyle="1" w:styleId="FB950AAD55B049668ED6BDA66BCEDF29">
    <w:name w:val="FB950AAD55B049668ED6BDA66BCEDF29"/>
    <w:rsid w:val="0008188B"/>
  </w:style>
  <w:style w:type="paragraph" w:customStyle="1" w:styleId="B2C75CEDB5F44852A8B98A5EB15F038A">
    <w:name w:val="B2C75CEDB5F44852A8B98A5EB15F038A"/>
    <w:rsid w:val="0008188B"/>
  </w:style>
  <w:style w:type="paragraph" w:customStyle="1" w:styleId="5472980341894E5EAFC32DE45D381F26">
    <w:name w:val="5472980341894E5EAFC32DE45D381F26"/>
    <w:rsid w:val="0008188B"/>
  </w:style>
  <w:style w:type="paragraph" w:customStyle="1" w:styleId="4C3B5D20E8A743958C129D4EFB560DE5">
    <w:name w:val="4C3B5D20E8A743958C129D4EFB560DE5"/>
    <w:rsid w:val="0008188B"/>
  </w:style>
  <w:style w:type="paragraph" w:customStyle="1" w:styleId="AAEB4AAAD76E4978A5DE19C5D8D897AC">
    <w:name w:val="AAEB4AAAD76E4978A5DE19C5D8D897AC"/>
    <w:rsid w:val="0008188B"/>
  </w:style>
  <w:style w:type="paragraph" w:customStyle="1" w:styleId="F7C310728FDD403B9B02B850C3929339">
    <w:name w:val="F7C310728FDD403B9B02B850C3929339"/>
    <w:rsid w:val="0008188B"/>
  </w:style>
  <w:style w:type="paragraph" w:customStyle="1" w:styleId="35CA90C5D2FC406A841B66EAF6B1CE57">
    <w:name w:val="35CA90C5D2FC406A841B66EAF6B1CE57"/>
    <w:rsid w:val="0008188B"/>
  </w:style>
  <w:style w:type="paragraph" w:customStyle="1" w:styleId="4AB2BBFFF4C94348BC9B52169A9F0ED4">
    <w:name w:val="4AB2BBFFF4C94348BC9B52169A9F0ED4"/>
    <w:rsid w:val="0008188B"/>
  </w:style>
  <w:style w:type="paragraph" w:customStyle="1" w:styleId="0B8DF9CF2F8946198D305E984F95E9F2">
    <w:name w:val="0B8DF9CF2F8946198D305E984F95E9F2"/>
    <w:rsid w:val="0008188B"/>
  </w:style>
  <w:style w:type="paragraph" w:customStyle="1" w:styleId="BB86B945519A44C990D0E35B0CA7D82D">
    <w:name w:val="BB86B945519A44C990D0E35B0CA7D82D"/>
    <w:rsid w:val="0008188B"/>
  </w:style>
  <w:style w:type="paragraph" w:customStyle="1" w:styleId="31AD5F63B8504E5487A278EAA9982438">
    <w:name w:val="31AD5F63B8504E5487A278EAA9982438"/>
    <w:rsid w:val="0008188B"/>
  </w:style>
  <w:style w:type="paragraph" w:customStyle="1" w:styleId="FB1A3CB693F740CDA5833CEA86611E98">
    <w:name w:val="FB1A3CB693F740CDA5833CEA86611E98"/>
    <w:rsid w:val="0008188B"/>
  </w:style>
  <w:style w:type="paragraph" w:customStyle="1" w:styleId="238394B12C4549229B78E2BEFA08A02D">
    <w:name w:val="238394B12C4549229B78E2BEFA08A02D"/>
    <w:rsid w:val="0008188B"/>
  </w:style>
  <w:style w:type="paragraph" w:customStyle="1" w:styleId="052B2511860846579ED3EB03D69C20CA">
    <w:name w:val="052B2511860846579ED3EB03D69C20CA"/>
    <w:rsid w:val="00081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http://schemas.microsoft.com/office/2006/documentManagement/types"/>
    <ds:schemaRef ds:uri="1c9c8636-0486-4c9b-b75c-7b805ddaaf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73D6B-48D2-436D-B2E7-053AE636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CEHFETD - DGFPDS - EFIAP.dotx</Template>
  <TotalTime>0</TotalTime>
  <Pages>4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2025-03-12T15:12:00Z</dcterms:created>
  <dcterms:modified xsi:type="dcterms:W3CDTF">2026-01-21T13:32:00Z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