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23E" w:rsidRDefault="00AD623E" w:rsidP="00354D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Cs w:val="24"/>
        </w:rPr>
      </w:pPr>
    </w:p>
    <w:p w:rsidR="00354DC0" w:rsidRDefault="00354DC0" w:rsidP="00354D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Cs w:val="24"/>
        </w:rPr>
      </w:pPr>
      <w:r>
        <w:rPr>
          <w:rFonts w:ascii="Arial" w:eastAsia="Arial" w:hAnsi="Arial" w:cs="Arial"/>
          <w:b/>
          <w:color w:val="000000"/>
          <w:szCs w:val="24"/>
        </w:rPr>
        <w:t>ESCRITO DE ACEPTACIÓN PARA PARTICIPAR EN</w:t>
      </w:r>
      <w:r w:rsidRPr="00354DC0">
        <w:rPr>
          <w:rFonts w:ascii="Arial" w:eastAsia="Arial" w:hAnsi="Arial" w:cs="Arial"/>
          <w:b/>
          <w:color w:val="000000"/>
          <w:szCs w:val="24"/>
        </w:rPr>
        <w:t xml:space="preserve"> EL DESARROLLO DE PROYECTOS DE </w:t>
      </w:r>
      <w:r w:rsidR="00F77654">
        <w:rPr>
          <w:rFonts w:ascii="Arial" w:eastAsia="Arial" w:hAnsi="Arial" w:cs="Arial"/>
          <w:b/>
          <w:color w:val="000000"/>
          <w:szCs w:val="24"/>
        </w:rPr>
        <w:t xml:space="preserve">SEÑALIZACIÓN CON </w:t>
      </w:r>
      <w:r w:rsidRPr="00354DC0">
        <w:rPr>
          <w:rFonts w:ascii="Arial" w:eastAsia="Arial" w:hAnsi="Arial" w:cs="Arial"/>
          <w:b/>
          <w:color w:val="000000"/>
          <w:szCs w:val="24"/>
        </w:rPr>
        <w:t>ACCESIBILIDAD COGNITIVA</w:t>
      </w:r>
      <w:r>
        <w:rPr>
          <w:rFonts w:ascii="Arial" w:eastAsia="Arial" w:hAnsi="Arial" w:cs="Arial"/>
          <w:b/>
          <w:color w:val="000000"/>
          <w:szCs w:val="24"/>
        </w:rPr>
        <w:br/>
      </w:r>
      <w:r w:rsidRPr="00354DC0">
        <w:rPr>
          <w:rFonts w:ascii="Arial" w:eastAsia="Arial" w:hAnsi="Arial" w:cs="Arial"/>
          <w:b/>
          <w:color w:val="000000"/>
          <w:szCs w:val="24"/>
        </w:rPr>
        <w:t>EN EL CURSO 2024-2025</w:t>
      </w:r>
    </w:p>
    <w:p w:rsidR="00354DC0" w:rsidRDefault="00354DC0" w:rsidP="00354D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Cs w:val="24"/>
        </w:rPr>
      </w:pPr>
    </w:p>
    <w:p w:rsidR="00354DC0" w:rsidRPr="00354DC0" w:rsidRDefault="00354DC0" w:rsidP="00354DC0">
      <w:pPr>
        <w:spacing w:line="360" w:lineRule="auto"/>
        <w:jc w:val="both"/>
        <w:rPr>
          <w:rFonts w:ascii="Arial" w:hAnsi="Arial" w:cs="Arial"/>
        </w:rPr>
      </w:pPr>
      <w:r w:rsidRPr="00354DC0">
        <w:rPr>
          <w:rFonts w:ascii="Arial" w:hAnsi="Arial" w:cs="Arial"/>
        </w:rPr>
        <w:t>D./Dña._____________________________________________,</w:t>
      </w:r>
      <w:r w:rsidR="00EA3E38">
        <w:rPr>
          <w:rFonts w:ascii="Arial" w:hAnsi="Arial" w:cs="Arial"/>
        </w:rPr>
        <w:t xml:space="preserve"> </w:t>
      </w:r>
      <w:r w:rsidRPr="00354DC0">
        <w:rPr>
          <w:rFonts w:ascii="Arial" w:hAnsi="Arial" w:cs="Arial"/>
        </w:rPr>
        <w:t>en calidad de director/directora o titular del Centro ________________________</w:t>
      </w:r>
      <w:r w:rsidR="00EA3E38">
        <w:rPr>
          <w:rFonts w:ascii="Arial" w:hAnsi="Arial" w:cs="Arial"/>
        </w:rPr>
        <w:t>_____________</w:t>
      </w:r>
      <w:r w:rsidRPr="00354DC0">
        <w:rPr>
          <w:rFonts w:ascii="Arial" w:hAnsi="Arial" w:cs="Arial"/>
        </w:rPr>
        <w:t>__, con código nº ________________, ubicado en la localidad de ___________________, municipio de _________________________</w:t>
      </w:r>
    </w:p>
    <w:p w:rsidR="00354DC0" w:rsidRPr="00354DC0" w:rsidRDefault="00354DC0" w:rsidP="00354DC0">
      <w:pPr>
        <w:spacing w:line="360" w:lineRule="auto"/>
        <w:jc w:val="both"/>
        <w:rPr>
          <w:rFonts w:ascii="Arial" w:hAnsi="Arial" w:cs="Arial"/>
          <w:b/>
        </w:rPr>
      </w:pPr>
      <w:r w:rsidRPr="00354DC0">
        <w:rPr>
          <w:rFonts w:ascii="Arial" w:hAnsi="Arial" w:cs="Arial"/>
          <w:b/>
        </w:rPr>
        <w:t>DECLARO:</w:t>
      </w:r>
    </w:p>
    <w:p w:rsidR="00354DC0" w:rsidRPr="00354DC0" w:rsidRDefault="00354DC0" w:rsidP="00354DC0">
      <w:pPr>
        <w:spacing w:line="360" w:lineRule="auto"/>
        <w:jc w:val="both"/>
        <w:rPr>
          <w:rFonts w:ascii="Arial" w:hAnsi="Arial" w:cs="Arial"/>
        </w:rPr>
      </w:pPr>
      <w:r w:rsidRPr="00354DC0">
        <w:rPr>
          <w:rFonts w:ascii="Arial" w:hAnsi="Arial" w:cs="Arial"/>
        </w:rPr>
        <w:t xml:space="preserve">Que, financiadas por el Ministerio de Educación, Formación Profesional y Deportes y en el marco del </w:t>
      </w:r>
      <w:r w:rsidRPr="00354DC0">
        <w:rPr>
          <w:rFonts w:ascii="Arial" w:hAnsi="Arial" w:cs="Arial"/>
          <w:b/>
        </w:rPr>
        <w:t>Programa de Cooperación Territorial de Educación Inclusiva</w:t>
      </w:r>
      <w:r w:rsidR="007944E6">
        <w:rPr>
          <w:rFonts w:ascii="Arial" w:hAnsi="Arial" w:cs="Arial"/>
        </w:rPr>
        <w:t xml:space="preserve">, </w:t>
      </w:r>
      <w:r w:rsidRPr="00354DC0">
        <w:rPr>
          <w:rFonts w:ascii="Arial" w:hAnsi="Arial" w:cs="Arial"/>
        </w:rPr>
        <w:t xml:space="preserve">estoy de acuerdo en </w:t>
      </w:r>
      <w:r w:rsidR="00EA7A45">
        <w:rPr>
          <w:rFonts w:ascii="Arial" w:hAnsi="Arial" w:cs="Arial"/>
        </w:rPr>
        <w:t>implementar la señalización</w:t>
      </w:r>
      <w:r w:rsidR="007944E6">
        <w:rPr>
          <w:rFonts w:ascii="Arial" w:hAnsi="Arial" w:cs="Arial"/>
        </w:rPr>
        <w:t>,</w:t>
      </w:r>
      <w:r w:rsidR="00EA7A45">
        <w:rPr>
          <w:rFonts w:ascii="Arial" w:hAnsi="Arial" w:cs="Arial"/>
        </w:rPr>
        <w:t xml:space="preserve"> en el </w:t>
      </w:r>
      <w:r w:rsidR="00EA7A45" w:rsidRPr="00354DC0">
        <w:rPr>
          <w:rFonts w:ascii="Arial" w:hAnsi="Arial" w:cs="Arial"/>
        </w:rPr>
        <w:t>centro educativo del que ostento la representación</w:t>
      </w:r>
      <w:r w:rsidR="007944E6">
        <w:rPr>
          <w:rFonts w:ascii="Arial" w:hAnsi="Arial" w:cs="Arial"/>
        </w:rPr>
        <w:t>,</w:t>
      </w:r>
      <w:r w:rsidR="00EA7A45" w:rsidRPr="00354DC0">
        <w:rPr>
          <w:rFonts w:ascii="Arial" w:hAnsi="Arial" w:cs="Arial"/>
        </w:rPr>
        <w:t xml:space="preserve"> </w:t>
      </w:r>
      <w:r w:rsidR="00EA7A45">
        <w:rPr>
          <w:rFonts w:ascii="Arial" w:hAnsi="Arial" w:cs="Arial"/>
        </w:rPr>
        <w:t xml:space="preserve">con criterios de accesibilidad cognitiva y </w:t>
      </w:r>
      <w:r w:rsidRPr="00354DC0">
        <w:rPr>
          <w:rFonts w:ascii="Arial" w:hAnsi="Arial" w:cs="Arial"/>
        </w:rPr>
        <w:t>siguiendo las directrices de la Dirección General de Atención a la Diversidad.</w:t>
      </w:r>
    </w:p>
    <w:p w:rsidR="00354DC0" w:rsidRPr="00354DC0" w:rsidRDefault="00354DC0" w:rsidP="00354DC0">
      <w:pPr>
        <w:spacing w:line="360" w:lineRule="auto"/>
        <w:jc w:val="both"/>
        <w:rPr>
          <w:rFonts w:ascii="Arial" w:hAnsi="Arial" w:cs="Arial"/>
        </w:rPr>
      </w:pPr>
      <w:r w:rsidRPr="00354DC0">
        <w:rPr>
          <w:rFonts w:ascii="Arial" w:hAnsi="Arial" w:cs="Arial"/>
        </w:rPr>
        <w:t>Y para que conste</w:t>
      </w:r>
      <w:r w:rsidR="00EA7A45">
        <w:rPr>
          <w:rFonts w:ascii="Arial" w:hAnsi="Arial" w:cs="Arial"/>
        </w:rPr>
        <w:t>, a</w:t>
      </w:r>
      <w:r w:rsidRPr="00354DC0">
        <w:rPr>
          <w:rFonts w:ascii="Arial" w:hAnsi="Arial" w:cs="Arial"/>
        </w:rPr>
        <w:t xml:space="preserve"> los efectos oportunos, firmo </w:t>
      </w:r>
      <w:r w:rsidR="00EA7A45">
        <w:rPr>
          <w:rFonts w:ascii="Arial" w:hAnsi="Arial" w:cs="Arial"/>
        </w:rPr>
        <w:t>el</w:t>
      </w:r>
      <w:r w:rsidRPr="00354DC0">
        <w:rPr>
          <w:rFonts w:ascii="Arial" w:hAnsi="Arial" w:cs="Arial"/>
        </w:rPr>
        <w:t xml:space="preserve"> presente documento a fecha de la firma </w:t>
      </w:r>
      <w:r w:rsidR="00365F39">
        <w:rPr>
          <w:rFonts w:ascii="Arial" w:hAnsi="Arial" w:cs="Arial"/>
        </w:rPr>
        <w:t>digital</w:t>
      </w:r>
      <w:r w:rsidRPr="00354DC0">
        <w:rPr>
          <w:rFonts w:ascii="Arial" w:hAnsi="Arial" w:cs="Arial"/>
        </w:rPr>
        <w:t>.</w:t>
      </w:r>
    </w:p>
    <w:p w:rsidR="00354DC0" w:rsidRPr="00354DC0" w:rsidRDefault="00354DC0" w:rsidP="00354DC0">
      <w:pPr>
        <w:spacing w:line="360" w:lineRule="auto"/>
        <w:jc w:val="both"/>
        <w:rPr>
          <w:rFonts w:ascii="Arial" w:hAnsi="Arial" w:cs="Arial"/>
        </w:rPr>
      </w:pPr>
    </w:p>
    <w:p w:rsidR="00354DC0" w:rsidRPr="00354DC0" w:rsidRDefault="00354DC0" w:rsidP="00354DC0">
      <w:pPr>
        <w:spacing w:line="360" w:lineRule="auto"/>
        <w:jc w:val="center"/>
        <w:rPr>
          <w:rFonts w:ascii="Arial" w:hAnsi="Arial" w:cs="Arial"/>
        </w:rPr>
      </w:pPr>
      <w:r w:rsidRPr="00354DC0">
        <w:rPr>
          <w:rFonts w:ascii="Arial" w:hAnsi="Arial" w:cs="Arial"/>
        </w:rPr>
        <w:t>EL/LA DIRECTORA/DIRECTORA O TITULAR DEL CENTRO EDUCATIVO</w:t>
      </w:r>
    </w:p>
    <w:p w:rsidR="00354DC0" w:rsidRPr="00354DC0" w:rsidRDefault="00354DC0" w:rsidP="00354DC0">
      <w:pPr>
        <w:spacing w:line="360" w:lineRule="auto"/>
        <w:jc w:val="center"/>
        <w:rPr>
          <w:rFonts w:ascii="Arial" w:hAnsi="Arial" w:cs="Arial"/>
          <w:i/>
        </w:rPr>
      </w:pPr>
      <w:r w:rsidRPr="00354DC0">
        <w:rPr>
          <w:rFonts w:ascii="Arial" w:hAnsi="Arial" w:cs="Arial"/>
          <w:i/>
        </w:rPr>
        <w:t>(Documento firmado electrónicamente al margen)</w:t>
      </w:r>
    </w:p>
    <w:p w:rsidR="00354DC0" w:rsidRDefault="00354DC0" w:rsidP="00354D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Cs w:val="24"/>
        </w:rPr>
      </w:pPr>
    </w:p>
    <w:p w:rsidR="00354DC0" w:rsidRDefault="00354DC0">
      <w:bookmarkStart w:id="0" w:name="_GoBack"/>
      <w:bookmarkEnd w:id="0"/>
    </w:p>
    <w:sectPr w:rsidR="00354DC0" w:rsidSect="00AD623E">
      <w:headerReference w:type="default" r:id="rId10"/>
      <w:footerReference w:type="default" r:id="rId11"/>
      <w:footerReference w:type="first" r:id="rId12"/>
      <w:pgSz w:w="11906" w:h="16838"/>
      <w:pgMar w:top="461" w:right="1701" w:bottom="1418" w:left="1701" w:header="9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9B6" w:rsidRDefault="00D329B6" w:rsidP="0033118A">
      <w:pPr>
        <w:spacing w:after="0" w:line="240" w:lineRule="auto"/>
      </w:pPr>
      <w:r>
        <w:separator/>
      </w:r>
    </w:p>
  </w:endnote>
  <w:endnote w:type="continuationSeparator" w:id="0">
    <w:p w:rsidR="00D329B6" w:rsidRDefault="00D329B6" w:rsidP="0033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9B6" w:rsidRPr="00C45248" w:rsidRDefault="00D329B6">
    <w:pPr>
      <w:pStyle w:val="Piedepgina"/>
      <w:jc w:val="right"/>
      <w:rPr>
        <w:rFonts w:ascii="Arial" w:hAnsi="Arial" w:cs="Arial"/>
      </w:rPr>
    </w:pPr>
  </w:p>
  <w:p w:rsidR="00D329B6" w:rsidRDefault="00D329B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8085766"/>
      <w:docPartObj>
        <w:docPartGallery w:val="Page Numbers (Bottom of Page)"/>
        <w:docPartUnique/>
      </w:docPartObj>
    </w:sdtPr>
    <w:sdtEndPr/>
    <w:sdtContent>
      <w:p w:rsidR="00D329B6" w:rsidRDefault="00D329B6">
        <w:pPr>
          <w:pStyle w:val="Piedepgina"/>
          <w:jc w:val="right"/>
        </w:pPr>
      </w:p>
      <w:p w:rsidR="00D329B6" w:rsidRDefault="00D329B6">
        <w:pPr>
          <w:pStyle w:val="Piedepgina"/>
          <w:jc w:val="right"/>
        </w:pPr>
        <w:r w:rsidRPr="0009271B">
          <w:rPr>
            <w:rFonts w:ascii="Arial" w:hAnsi="Arial" w:cs="Arial"/>
          </w:rPr>
          <w:fldChar w:fldCharType="begin"/>
        </w:r>
        <w:r w:rsidRPr="0009271B">
          <w:rPr>
            <w:rFonts w:ascii="Arial" w:hAnsi="Arial" w:cs="Arial"/>
          </w:rPr>
          <w:instrText>PAGE   \* MERGEFORMAT</w:instrText>
        </w:r>
        <w:r w:rsidRPr="0009271B">
          <w:rPr>
            <w:rFonts w:ascii="Arial" w:hAnsi="Arial" w:cs="Arial"/>
          </w:rPr>
          <w:fldChar w:fldCharType="separate"/>
        </w:r>
        <w:r w:rsidR="00AD623E">
          <w:rPr>
            <w:rFonts w:ascii="Arial" w:hAnsi="Arial" w:cs="Arial"/>
            <w:noProof/>
          </w:rPr>
          <w:t>1</w:t>
        </w:r>
        <w:r w:rsidRPr="0009271B">
          <w:rPr>
            <w:rFonts w:ascii="Arial" w:hAnsi="Arial" w:cs="Arial"/>
          </w:rPr>
          <w:fldChar w:fldCharType="end"/>
        </w:r>
      </w:p>
    </w:sdtContent>
  </w:sdt>
  <w:p w:rsidR="00D329B6" w:rsidRDefault="00D329B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9B6" w:rsidRDefault="00D329B6" w:rsidP="0033118A">
      <w:pPr>
        <w:spacing w:after="0" w:line="240" w:lineRule="auto"/>
      </w:pPr>
      <w:r>
        <w:separator/>
      </w:r>
    </w:p>
  </w:footnote>
  <w:footnote w:type="continuationSeparator" w:id="0">
    <w:p w:rsidR="00D329B6" w:rsidRDefault="00D329B6" w:rsidP="0033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9B6" w:rsidRDefault="00D329B6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4246880</wp:posOffset>
          </wp:positionH>
          <wp:positionV relativeFrom="paragraph">
            <wp:posOffset>-163830</wp:posOffset>
          </wp:positionV>
          <wp:extent cx="1316990" cy="41910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005CC49" wp14:editId="597AF03F">
          <wp:simplePos x="0" y="0"/>
          <wp:positionH relativeFrom="column">
            <wp:posOffset>1910715</wp:posOffset>
          </wp:positionH>
          <wp:positionV relativeFrom="paragraph">
            <wp:posOffset>-182880</wp:posOffset>
          </wp:positionV>
          <wp:extent cx="2086494" cy="457200"/>
          <wp:effectExtent l="0" t="0" r="952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6494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131674</wp:posOffset>
          </wp:positionH>
          <wp:positionV relativeFrom="paragraph">
            <wp:posOffset>-572770</wp:posOffset>
          </wp:positionV>
          <wp:extent cx="2705815" cy="1357630"/>
          <wp:effectExtent l="0" t="0" r="0" b="0"/>
          <wp:wrapTopAndBottom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78" r="56307"/>
                  <a:stretch/>
                </pic:blipFill>
                <pic:spPr bwMode="auto">
                  <a:xfrm>
                    <a:off x="0" y="0"/>
                    <a:ext cx="2705815" cy="1357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B6DCE"/>
    <w:multiLevelType w:val="hybridMultilevel"/>
    <w:tmpl w:val="AA4A798C"/>
    <w:lvl w:ilvl="0" w:tplc="0C0A0017">
      <w:start w:val="1"/>
      <w:numFmt w:val="lowerLetter"/>
      <w:lvlText w:val="%1)"/>
      <w:lvlJc w:val="left"/>
      <w:pPr>
        <w:ind w:left="71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30333EFD"/>
    <w:multiLevelType w:val="hybridMultilevel"/>
    <w:tmpl w:val="77404B3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060CD"/>
    <w:multiLevelType w:val="hybridMultilevel"/>
    <w:tmpl w:val="C950C0BA"/>
    <w:lvl w:ilvl="0" w:tplc="49CA5CCE">
      <w:start w:val="1"/>
      <w:numFmt w:val="bullet"/>
      <w:lvlText w:val="-"/>
      <w:lvlJc w:val="left"/>
      <w:pPr>
        <w:ind w:left="718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54F1669F"/>
    <w:multiLevelType w:val="hybridMultilevel"/>
    <w:tmpl w:val="4A1EF876"/>
    <w:lvl w:ilvl="0" w:tplc="49CA5CC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5697E"/>
    <w:multiLevelType w:val="hybridMultilevel"/>
    <w:tmpl w:val="C69ABB44"/>
    <w:lvl w:ilvl="0" w:tplc="49CA5CCE">
      <w:start w:val="1"/>
      <w:numFmt w:val="bullet"/>
      <w:lvlText w:val="-"/>
      <w:lvlJc w:val="left"/>
      <w:pPr>
        <w:ind w:left="718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68A37909"/>
    <w:multiLevelType w:val="hybridMultilevel"/>
    <w:tmpl w:val="504C059E"/>
    <w:lvl w:ilvl="0" w:tplc="0C0A0017">
      <w:start w:val="1"/>
      <w:numFmt w:val="lowerLetter"/>
      <w:lvlText w:val="%1)"/>
      <w:lvlJc w:val="left"/>
      <w:pPr>
        <w:ind w:left="778" w:hanging="360"/>
      </w:pPr>
    </w:lvl>
    <w:lvl w:ilvl="1" w:tplc="0C0A0019" w:tentative="1">
      <w:start w:val="1"/>
      <w:numFmt w:val="lowerLetter"/>
      <w:lvlText w:val="%2."/>
      <w:lvlJc w:val="left"/>
      <w:pPr>
        <w:ind w:left="1498" w:hanging="360"/>
      </w:pPr>
    </w:lvl>
    <w:lvl w:ilvl="2" w:tplc="0C0A001B" w:tentative="1">
      <w:start w:val="1"/>
      <w:numFmt w:val="lowerRoman"/>
      <w:lvlText w:val="%3."/>
      <w:lvlJc w:val="right"/>
      <w:pPr>
        <w:ind w:left="2218" w:hanging="180"/>
      </w:pPr>
    </w:lvl>
    <w:lvl w:ilvl="3" w:tplc="0C0A000F" w:tentative="1">
      <w:start w:val="1"/>
      <w:numFmt w:val="decimal"/>
      <w:lvlText w:val="%4."/>
      <w:lvlJc w:val="left"/>
      <w:pPr>
        <w:ind w:left="2938" w:hanging="360"/>
      </w:pPr>
    </w:lvl>
    <w:lvl w:ilvl="4" w:tplc="0C0A0019" w:tentative="1">
      <w:start w:val="1"/>
      <w:numFmt w:val="lowerLetter"/>
      <w:lvlText w:val="%5."/>
      <w:lvlJc w:val="left"/>
      <w:pPr>
        <w:ind w:left="3658" w:hanging="360"/>
      </w:pPr>
    </w:lvl>
    <w:lvl w:ilvl="5" w:tplc="0C0A001B" w:tentative="1">
      <w:start w:val="1"/>
      <w:numFmt w:val="lowerRoman"/>
      <w:lvlText w:val="%6."/>
      <w:lvlJc w:val="right"/>
      <w:pPr>
        <w:ind w:left="4378" w:hanging="180"/>
      </w:pPr>
    </w:lvl>
    <w:lvl w:ilvl="6" w:tplc="0C0A000F" w:tentative="1">
      <w:start w:val="1"/>
      <w:numFmt w:val="decimal"/>
      <w:lvlText w:val="%7."/>
      <w:lvlJc w:val="left"/>
      <w:pPr>
        <w:ind w:left="5098" w:hanging="360"/>
      </w:pPr>
    </w:lvl>
    <w:lvl w:ilvl="7" w:tplc="0C0A0019" w:tentative="1">
      <w:start w:val="1"/>
      <w:numFmt w:val="lowerLetter"/>
      <w:lvlText w:val="%8."/>
      <w:lvlJc w:val="left"/>
      <w:pPr>
        <w:ind w:left="5818" w:hanging="360"/>
      </w:pPr>
    </w:lvl>
    <w:lvl w:ilvl="8" w:tplc="0C0A001B" w:tentative="1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747"/>
    <w:rsid w:val="00047D79"/>
    <w:rsid w:val="00051F6A"/>
    <w:rsid w:val="00081937"/>
    <w:rsid w:val="0008226D"/>
    <w:rsid w:val="0009271B"/>
    <w:rsid w:val="000A6CBE"/>
    <w:rsid w:val="000B4103"/>
    <w:rsid w:val="000B6C63"/>
    <w:rsid w:val="000C6AF7"/>
    <w:rsid w:val="000F6EFF"/>
    <w:rsid w:val="00102EE5"/>
    <w:rsid w:val="00112691"/>
    <w:rsid w:val="0013104E"/>
    <w:rsid w:val="00131CED"/>
    <w:rsid w:val="00132A8B"/>
    <w:rsid w:val="001353E8"/>
    <w:rsid w:val="00147801"/>
    <w:rsid w:val="00172637"/>
    <w:rsid w:val="0019746C"/>
    <w:rsid w:val="001A1692"/>
    <w:rsid w:val="001A3E07"/>
    <w:rsid w:val="001A6B61"/>
    <w:rsid w:val="001B2ADF"/>
    <w:rsid w:val="001E65A5"/>
    <w:rsid w:val="001F6198"/>
    <w:rsid w:val="00204EBF"/>
    <w:rsid w:val="0020548E"/>
    <w:rsid w:val="00235B81"/>
    <w:rsid w:val="00244494"/>
    <w:rsid w:val="00251784"/>
    <w:rsid w:val="002A4DEB"/>
    <w:rsid w:val="002C71E3"/>
    <w:rsid w:val="002D2E99"/>
    <w:rsid w:val="003133D2"/>
    <w:rsid w:val="0033118A"/>
    <w:rsid w:val="00342B25"/>
    <w:rsid w:val="00354DC0"/>
    <w:rsid w:val="0035675F"/>
    <w:rsid w:val="00365F39"/>
    <w:rsid w:val="003C26F0"/>
    <w:rsid w:val="003D3650"/>
    <w:rsid w:val="004709AC"/>
    <w:rsid w:val="004A1849"/>
    <w:rsid w:val="004A1B64"/>
    <w:rsid w:val="004C238C"/>
    <w:rsid w:val="004E7DEE"/>
    <w:rsid w:val="004F1B82"/>
    <w:rsid w:val="00500D41"/>
    <w:rsid w:val="00511CC8"/>
    <w:rsid w:val="005271AF"/>
    <w:rsid w:val="00543572"/>
    <w:rsid w:val="00546BB5"/>
    <w:rsid w:val="005B0C3E"/>
    <w:rsid w:val="005E48B4"/>
    <w:rsid w:val="00606368"/>
    <w:rsid w:val="00645AE0"/>
    <w:rsid w:val="00653ABE"/>
    <w:rsid w:val="00681F44"/>
    <w:rsid w:val="006920FF"/>
    <w:rsid w:val="006B249F"/>
    <w:rsid w:val="006E3224"/>
    <w:rsid w:val="006E36E0"/>
    <w:rsid w:val="00701BC3"/>
    <w:rsid w:val="007051BE"/>
    <w:rsid w:val="00712717"/>
    <w:rsid w:val="0072149D"/>
    <w:rsid w:val="007273F9"/>
    <w:rsid w:val="00752411"/>
    <w:rsid w:val="00775747"/>
    <w:rsid w:val="00781A2C"/>
    <w:rsid w:val="00781B1F"/>
    <w:rsid w:val="0078302E"/>
    <w:rsid w:val="007944E6"/>
    <w:rsid w:val="007A5243"/>
    <w:rsid w:val="007B190F"/>
    <w:rsid w:val="007D3EEB"/>
    <w:rsid w:val="00804820"/>
    <w:rsid w:val="00805E6D"/>
    <w:rsid w:val="00812F79"/>
    <w:rsid w:val="0082159D"/>
    <w:rsid w:val="00825C34"/>
    <w:rsid w:val="00880790"/>
    <w:rsid w:val="008851C0"/>
    <w:rsid w:val="008B55BB"/>
    <w:rsid w:val="008E3810"/>
    <w:rsid w:val="008E736F"/>
    <w:rsid w:val="008F00C6"/>
    <w:rsid w:val="00980EB1"/>
    <w:rsid w:val="009A7693"/>
    <w:rsid w:val="009E6BE4"/>
    <w:rsid w:val="009F0232"/>
    <w:rsid w:val="00A01ACF"/>
    <w:rsid w:val="00A11776"/>
    <w:rsid w:val="00A33124"/>
    <w:rsid w:val="00A441B7"/>
    <w:rsid w:val="00A6387E"/>
    <w:rsid w:val="00A96888"/>
    <w:rsid w:val="00AB21E9"/>
    <w:rsid w:val="00AD3904"/>
    <w:rsid w:val="00AD623E"/>
    <w:rsid w:val="00AD666D"/>
    <w:rsid w:val="00AE219C"/>
    <w:rsid w:val="00AF6BDA"/>
    <w:rsid w:val="00B303AC"/>
    <w:rsid w:val="00B8015B"/>
    <w:rsid w:val="00BC3400"/>
    <w:rsid w:val="00BC5E61"/>
    <w:rsid w:val="00BD0898"/>
    <w:rsid w:val="00BF5A70"/>
    <w:rsid w:val="00C01B1F"/>
    <w:rsid w:val="00C16D33"/>
    <w:rsid w:val="00C35BC8"/>
    <w:rsid w:val="00C44004"/>
    <w:rsid w:val="00C45248"/>
    <w:rsid w:val="00C6517C"/>
    <w:rsid w:val="00CD0F57"/>
    <w:rsid w:val="00CD5716"/>
    <w:rsid w:val="00CF27BA"/>
    <w:rsid w:val="00CF7E20"/>
    <w:rsid w:val="00D0196C"/>
    <w:rsid w:val="00D329B6"/>
    <w:rsid w:val="00D45A93"/>
    <w:rsid w:val="00D64376"/>
    <w:rsid w:val="00DB41D0"/>
    <w:rsid w:val="00E0132F"/>
    <w:rsid w:val="00E2046E"/>
    <w:rsid w:val="00E4155C"/>
    <w:rsid w:val="00E45309"/>
    <w:rsid w:val="00E46FDC"/>
    <w:rsid w:val="00E51085"/>
    <w:rsid w:val="00EA3E38"/>
    <w:rsid w:val="00EA7A45"/>
    <w:rsid w:val="00EC4EAE"/>
    <w:rsid w:val="00ED45F8"/>
    <w:rsid w:val="00F04277"/>
    <w:rsid w:val="00F217D2"/>
    <w:rsid w:val="00F246E5"/>
    <w:rsid w:val="00F57373"/>
    <w:rsid w:val="00F57B54"/>
    <w:rsid w:val="00F64701"/>
    <w:rsid w:val="00F65244"/>
    <w:rsid w:val="00F77654"/>
    <w:rsid w:val="00FA2B90"/>
    <w:rsid w:val="00FD4C06"/>
    <w:rsid w:val="00FE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E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0482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2046E"/>
    <w:pPr>
      <w:ind w:left="720"/>
      <w:contextualSpacing/>
    </w:pPr>
  </w:style>
  <w:style w:type="table" w:styleId="Tabladecuadrcula4-nfasis3">
    <w:name w:val="Grid Table 4 Accent 3"/>
    <w:basedOn w:val="Tablanormal"/>
    <w:uiPriority w:val="49"/>
    <w:rsid w:val="00AD390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3-nfasis3">
    <w:name w:val="List Table 3 Accent 3"/>
    <w:basedOn w:val="Tablanormal"/>
    <w:uiPriority w:val="48"/>
    <w:rsid w:val="001E65A5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lista4-nfasis3">
    <w:name w:val="List Table 4 Accent 3"/>
    <w:basedOn w:val="Tablanormal"/>
    <w:uiPriority w:val="49"/>
    <w:rsid w:val="001E65A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2A4DE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3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sp60w\Desktop\Plantillas%20Educaci&#243;n%202024\CEFP%20-%20DGAA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8636-0486-4c9b-b75c-7b805ddaaf65" xsi:nil="true"/>
    <lcf76f155ced4ddcb4097134ff3c332f xmlns="bab14156-fcf3-44e2-9c4b-c33f1f92d41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9" ma:contentTypeDescription="Crear nuevo documento." ma:contentTypeScope="" ma:versionID="496eea43d1bdf2cd991ef1ce61c76979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1e447ef244ea1bb62bf7f5796106d1ac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7895b-822d-4ddb-9503-7837d29ef686}" ma:internalName="TaxCatchAll" ma:showField="CatchAllData" ma:web="1c9c8636-0486-4c9b-b75c-7b805dda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BE3F23-488B-4432-ADBD-BDD0BBEB5B30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ab14156-fcf3-44e2-9c4b-c33f1f92d414"/>
    <ds:schemaRef ds:uri="1c9c8636-0486-4c9b-b75c-7b805ddaaf6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DF80AA-FE79-46B2-AE79-65B762C0B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CEFP - DGAAD.dotx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2024-11-12T12:19:00Z</dcterms:created>
  <dcterms:modified xsi:type="dcterms:W3CDTF">2024-11-12T12:19:00Z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  <property fmtid="{D5CDD505-2E9C-101B-9397-08002B2CF9AE}" pid="3" name="MediaServiceImageTags">
    <vt:lpwstr/>
  </property>
</Properties>
</file>