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C5" w:rsidRDefault="008122C5" w:rsidP="008122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122C5" w:rsidRPr="003A082D" w:rsidRDefault="008122C5" w:rsidP="008122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A082D">
        <w:rPr>
          <w:rFonts w:ascii="Arial" w:hAnsi="Arial" w:cs="Arial"/>
          <w:b/>
          <w:sz w:val="22"/>
          <w:szCs w:val="22"/>
        </w:rPr>
        <w:t>ANEXO III</w:t>
      </w:r>
    </w:p>
    <w:p w:rsidR="008122C5" w:rsidRPr="003A082D" w:rsidRDefault="008122C5" w:rsidP="008122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A082D">
        <w:rPr>
          <w:rFonts w:ascii="Arial" w:hAnsi="Arial" w:cs="Arial"/>
          <w:b/>
          <w:sz w:val="22"/>
          <w:szCs w:val="22"/>
        </w:rPr>
        <w:t xml:space="preserve">DERIVACIÓN DEL EXPEDIENTE A LA COMISIÓN MUNICIPAL </w:t>
      </w:r>
    </w:p>
    <w:p w:rsidR="008122C5" w:rsidRPr="003A082D" w:rsidRDefault="008122C5" w:rsidP="008122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A082D">
        <w:rPr>
          <w:rFonts w:ascii="Arial" w:hAnsi="Arial" w:cs="Arial"/>
          <w:b/>
          <w:sz w:val="22"/>
          <w:szCs w:val="22"/>
        </w:rPr>
        <w:t>DE ABSENTISMO ESCOLAR Y ABANDONO EDUCATIVO TEMPRANO</w:t>
      </w:r>
    </w:p>
    <w:p w:rsidR="008122C5" w:rsidRPr="003A082D" w:rsidRDefault="008122C5" w:rsidP="008122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122C5" w:rsidRPr="003A082D" w:rsidRDefault="008122C5" w:rsidP="008122C5">
      <w:pPr>
        <w:ind w:right="-143"/>
        <w:rPr>
          <w:rFonts w:ascii="Arial" w:hAnsi="Arial" w:cs="Arial"/>
          <w:sz w:val="22"/>
          <w:szCs w:val="22"/>
        </w:rPr>
      </w:pPr>
    </w:p>
    <w:p w:rsidR="008122C5" w:rsidRPr="003A082D" w:rsidRDefault="008122C5" w:rsidP="008122C5">
      <w:pPr>
        <w:spacing w:after="120" w:line="276" w:lineRule="auto"/>
        <w:ind w:right="-142"/>
        <w:rPr>
          <w:rFonts w:ascii="Arial" w:hAnsi="Arial" w:cs="Arial"/>
          <w:sz w:val="22"/>
          <w:szCs w:val="22"/>
        </w:rPr>
      </w:pPr>
      <w:r w:rsidRPr="003A082D">
        <w:rPr>
          <w:rFonts w:ascii="Arial" w:hAnsi="Arial" w:cs="Arial"/>
          <w:sz w:val="22"/>
          <w:szCs w:val="22"/>
        </w:rPr>
        <w:t>D/Dña. ________________________________________________________________</w:t>
      </w:r>
    </w:p>
    <w:p w:rsidR="008122C5" w:rsidRPr="003A082D" w:rsidRDefault="008122C5" w:rsidP="008122C5">
      <w:pPr>
        <w:spacing w:line="276" w:lineRule="auto"/>
        <w:ind w:right="-568"/>
        <w:rPr>
          <w:rFonts w:ascii="Arial" w:hAnsi="Arial" w:cs="Arial"/>
          <w:sz w:val="22"/>
          <w:szCs w:val="22"/>
        </w:rPr>
      </w:pPr>
      <w:r w:rsidRPr="003A082D">
        <w:rPr>
          <w:rFonts w:ascii="Arial" w:hAnsi="Arial" w:cs="Arial"/>
          <w:sz w:val="22"/>
          <w:szCs w:val="22"/>
        </w:rPr>
        <w:t xml:space="preserve">Director/a   del centro educativo </w:t>
      </w:r>
      <w:r>
        <w:rPr>
          <w:rFonts w:ascii="Arial" w:hAnsi="Arial" w:cs="Arial"/>
          <w:sz w:val="22"/>
          <w:szCs w:val="22"/>
        </w:rPr>
        <w:t>_</w:t>
      </w:r>
      <w:r w:rsidRPr="003A082D">
        <w:rPr>
          <w:rFonts w:ascii="Arial" w:hAnsi="Arial" w:cs="Arial"/>
          <w:sz w:val="22"/>
          <w:szCs w:val="22"/>
        </w:rPr>
        <w:t>___________________________________________</w:t>
      </w:r>
    </w:p>
    <w:p w:rsidR="008122C5" w:rsidRPr="003A082D" w:rsidRDefault="008122C5" w:rsidP="008122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122C5" w:rsidRPr="003A082D" w:rsidRDefault="008122C5" w:rsidP="008122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082D">
        <w:rPr>
          <w:rFonts w:ascii="Arial" w:hAnsi="Arial" w:cs="Arial"/>
          <w:b/>
          <w:sz w:val="22"/>
          <w:szCs w:val="22"/>
        </w:rPr>
        <w:t>En virtud de lo establecido en la Orden de 31 de enero de 2025 de la Consejería de Educación y Formación Profesional, por la que se establece y regula el Programa regional de prevención e intervención en absentismo escolar y reducción del abandono educativo temprano (PRAE</w:t>
      </w:r>
      <w:r w:rsidRPr="003A082D">
        <w:rPr>
          <w:rFonts w:ascii="Arial" w:hAnsi="Arial" w:cs="Arial"/>
          <w:sz w:val="22"/>
          <w:szCs w:val="22"/>
        </w:rPr>
        <w:t>), derivo a la Comisión municipal de absentismo escolar y abandono educativo temprano del Ayuntamiento de _</w:t>
      </w:r>
      <w:r>
        <w:rPr>
          <w:rFonts w:ascii="Arial" w:hAnsi="Arial" w:cs="Arial"/>
          <w:sz w:val="22"/>
          <w:szCs w:val="22"/>
        </w:rPr>
        <w:t>____________</w:t>
      </w:r>
      <w:r w:rsidRPr="003A082D">
        <w:rPr>
          <w:rFonts w:ascii="Arial" w:hAnsi="Arial" w:cs="Arial"/>
          <w:sz w:val="22"/>
          <w:szCs w:val="22"/>
        </w:rPr>
        <w:t>______,</w:t>
      </w:r>
      <w:r>
        <w:rPr>
          <w:rFonts w:ascii="Arial" w:hAnsi="Arial" w:cs="Arial"/>
          <w:sz w:val="22"/>
          <w:szCs w:val="22"/>
        </w:rPr>
        <w:t xml:space="preserve"> </w:t>
      </w:r>
      <w:r w:rsidRPr="003A082D">
        <w:rPr>
          <w:rFonts w:ascii="Arial" w:hAnsi="Arial" w:cs="Arial"/>
          <w:sz w:val="22"/>
          <w:szCs w:val="22"/>
        </w:rPr>
        <w:t>el expediente del alumno/a______________________________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3A082D">
        <w:rPr>
          <w:rFonts w:ascii="Arial" w:hAnsi="Arial" w:cs="Arial"/>
          <w:sz w:val="22"/>
          <w:szCs w:val="22"/>
        </w:rPr>
        <w:t>_________________</w:t>
      </w:r>
    </w:p>
    <w:p w:rsidR="008122C5" w:rsidRPr="003A082D" w:rsidRDefault="008122C5" w:rsidP="008122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8122C5" w:rsidRPr="003A082D" w:rsidRDefault="008122C5" w:rsidP="008122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8122C5" w:rsidRPr="003A082D" w:rsidRDefault="008122C5" w:rsidP="008122C5">
      <w:pPr>
        <w:pStyle w:val="Textoindependiente"/>
        <w:spacing w:line="360" w:lineRule="auto"/>
        <w:rPr>
          <w:bCs/>
          <w:sz w:val="22"/>
          <w:szCs w:val="22"/>
        </w:rPr>
      </w:pPr>
      <w:r w:rsidRPr="003A082D">
        <w:rPr>
          <w:bCs/>
          <w:sz w:val="22"/>
          <w:szCs w:val="22"/>
        </w:rPr>
        <w:t xml:space="preserve">Observaciones: </w:t>
      </w:r>
    </w:p>
    <w:p w:rsidR="008122C5" w:rsidRPr="003A082D" w:rsidRDefault="008122C5" w:rsidP="008122C5">
      <w:pPr>
        <w:pStyle w:val="Textoindependiente"/>
        <w:spacing w:line="360" w:lineRule="auto"/>
        <w:rPr>
          <w:bCs/>
          <w:sz w:val="22"/>
          <w:szCs w:val="22"/>
        </w:rPr>
      </w:pPr>
    </w:p>
    <w:p w:rsidR="008122C5" w:rsidRPr="003A082D" w:rsidRDefault="008122C5" w:rsidP="008122C5">
      <w:pPr>
        <w:pStyle w:val="Textoindependiente"/>
        <w:spacing w:line="360" w:lineRule="auto"/>
        <w:rPr>
          <w:bCs/>
          <w:sz w:val="22"/>
          <w:szCs w:val="22"/>
        </w:rPr>
      </w:pPr>
    </w:p>
    <w:p w:rsidR="008122C5" w:rsidRPr="003A082D" w:rsidRDefault="008122C5" w:rsidP="008122C5">
      <w:pPr>
        <w:pStyle w:val="Textoindependiente"/>
        <w:spacing w:line="360" w:lineRule="auto"/>
        <w:rPr>
          <w:bCs/>
          <w:sz w:val="22"/>
          <w:szCs w:val="22"/>
        </w:rPr>
      </w:pPr>
      <w:r w:rsidRPr="003A082D">
        <w:rPr>
          <w:bCs/>
          <w:sz w:val="22"/>
          <w:szCs w:val="22"/>
        </w:rPr>
        <w:t>Sin otro particular, atentamente</w:t>
      </w:r>
    </w:p>
    <w:p w:rsidR="008122C5" w:rsidRPr="003A082D" w:rsidRDefault="008122C5" w:rsidP="008122C5">
      <w:pPr>
        <w:pStyle w:val="Textoindependiente"/>
        <w:spacing w:line="360" w:lineRule="auto"/>
        <w:rPr>
          <w:bCs/>
          <w:sz w:val="22"/>
          <w:szCs w:val="22"/>
        </w:rPr>
      </w:pPr>
    </w:p>
    <w:p w:rsidR="008122C5" w:rsidRPr="003A082D" w:rsidRDefault="008122C5" w:rsidP="008122C5">
      <w:pPr>
        <w:pStyle w:val="Textoindependiente"/>
        <w:spacing w:line="360" w:lineRule="auto"/>
        <w:rPr>
          <w:bCs/>
          <w:sz w:val="22"/>
          <w:szCs w:val="22"/>
        </w:rPr>
      </w:pPr>
    </w:p>
    <w:p w:rsidR="008122C5" w:rsidRPr="003A082D" w:rsidRDefault="008122C5" w:rsidP="008122C5">
      <w:pPr>
        <w:pStyle w:val="Textoindependiente"/>
        <w:spacing w:line="360" w:lineRule="auto"/>
        <w:jc w:val="center"/>
        <w:rPr>
          <w:bCs/>
          <w:sz w:val="22"/>
          <w:szCs w:val="22"/>
        </w:rPr>
      </w:pPr>
      <w:r w:rsidRPr="003A082D">
        <w:rPr>
          <w:bCs/>
          <w:sz w:val="22"/>
          <w:szCs w:val="22"/>
        </w:rPr>
        <w:t>Firmado electrónicamente al margen</w:t>
      </w:r>
    </w:p>
    <w:p w:rsidR="008122C5" w:rsidRPr="003A082D" w:rsidRDefault="008122C5" w:rsidP="008122C5">
      <w:pPr>
        <w:pStyle w:val="Textoindependiente"/>
        <w:spacing w:line="360" w:lineRule="auto"/>
        <w:jc w:val="center"/>
        <w:rPr>
          <w:bCs/>
          <w:sz w:val="22"/>
          <w:szCs w:val="22"/>
        </w:rPr>
      </w:pPr>
      <w:r w:rsidRPr="003A082D">
        <w:rPr>
          <w:bCs/>
          <w:sz w:val="22"/>
          <w:szCs w:val="22"/>
        </w:rPr>
        <w:t>El Director/a del centro educativo</w:t>
      </w:r>
    </w:p>
    <w:p w:rsidR="0019746C" w:rsidRPr="008122C5" w:rsidRDefault="0019746C" w:rsidP="008122C5"/>
    <w:sectPr w:rsidR="0019746C" w:rsidRPr="008122C5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70" w:rsidRDefault="00F05670" w:rsidP="0033118A">
      <w:r>
        <w:separator/>
      </w:r>
    </w:p>
  </w:endnote>
  <w:endnote w:type="continuationSeparator" w:id="0">
    <w:p w:rsidR="00F05670" w:rsidRDefault="00F05670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70" w:rsidRDefault="00F05670" w:rsidP="0033118A">
      <w:r>
        <w:separator/>
      </w:r>
    </w:p>
  </w:footnote>
  <w:footnote w:type="continuationSeparator" w:id="0">
    <w:p w:rsidR="00F05670" w:rsidRDefault="00F05670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F05670" w:rsidP="00F05670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A57DCA" wp14:editId="56D77B1C">
                    <wp:simplePos x="0" y="0"/>
                    <wp:positionH relativeFrom="column">
                      <wp:posOffset>5059603</wp:posOffset>
                    </wp:positionH>
                    <wp:positionV relativeFrom="paragraph">
                      <wp:posOffset>433807</wp:posOffset>
                    </wp:positionV>
                    <wp:extent cx="1829867" cy="657860"/>
                    <wp:effectExtent l="0" t="0" r="0" b="889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29867" cy="657860"/>
                              <a:chOff x="0" y="0"/>
                              <a:chExt cx="1829867" cy="65786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699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9135" cy="657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6750" y="142875"/>
                                <a:ext cx="1163117" cy="4754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670" w:rsidRPr="00D459BA" w:rsidRDefault="00F05670" w:rsidP="00F05670">
                                  <w:pPr>
                                    <w:spacing w:line="180" w:lineRule="exact"/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D459BA"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  <w:t>Mesa Regional</w:t>
                                  </w:r>
                                  <w:r w:rsidRPr="00D459BA"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  <w:br/>
                                    <w:t>de absentismo y</w:t>
                                  </w:r>
                                  <w:r w:rsidRPr="00D459BA">
                                    <w:rPr>
                                      <w:rFonts w:ascii="Frutiger LT Std 45 Light" w:hAnsi="Frutiger LT Std 45 Light" w:cs="Arial"/>
                                      <w:color w:val="767171" w:themeColor="background2" w:themeShade="80"/>
                                      <w:sz w:val="18"/>
                                    </w:rPr>
                                    <w:br/>
                                    <w:t>abandono escolar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A57DCA" id="Grupo 2" o:spid="_x0000_s1026" style="position:absolute;margin-left:398.4pt;margin-top:34.15pt;width:144.1pt;height:51.8pt;z-index:251659264" coordsize="18298,6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3" o:spid="_x0000_s1027" type="#_x0000_t75" style="position:absolute;width:6991;height:6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ESBbDAAAA2gAAAA8AAABkcnMvZG93bnJldi54bWxEj1FrwjAUhd+F/YdwB3uRmW4DlWpaxuZA&#10;xAd1/oBLcm3LmpvQpLX798tA8PFwzvkOZ12OthUDdaFxrOBlloEg1s40XCk4f389L0GEiGywdUwK&#10;filAWTxM1pgbd+UjDadYiQThkKOCOkafSxl0TRbDzHni5F1cZzEm2VXSdHhNcNvK1yybS4sNp4Ua&#10;PX3UpH9OvVWw3Wws9VpPs93xc3HYe+0vy71ST4/j+wpEpDHew7f21ih4g/8r6QbI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RIFsMAAADaAAAADwAAAAAAAAAAAAAAAACf&#10;AgAAZHJzL2Rvd25yZXYueG1sUEsFBgAAAAAEAAQA9wAAAI8DAAAAAA==&#10;">
                      <v:imagedata r:id="rId2" o:title="" cropright="45845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left:6667;top:1428;width:11631;height:4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F05670" w:rsidRPr="00D459BA" w:rsidRDefault="00F05670" w:rsidP="00F05670">
                            <w:pPr>
                              <w:spacing w:line="180" w:lineRule="exact"/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</w:pPr>
                            <w:r w:rsidRPr="00D459BA"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  <w:t>Mesa Regional</w:t>
                            </w:r>
                            <w:r w:rsidRPr="00D459BA"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  <w:br/>
                              <w:t>de absentismo y</w:t>
                            </w:r>
                            <w:r w:rsidRPr="00D459BA">
                              <w:rPr>
                                <w:rFonts w:ascii="Frutiger LT Std 45 Light" w:hAnsi="Frutiger LT Std 45 Light" w:cs="Arial"/>
                                <w:color w:val="767171" w:themeColor="background2" w:themeShade="80"/>
                                <w:sz w:val="18"/>
                              </w:rPr>
                              <w:br/>
                              <w:t>abandono escolar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E6BE5">
            <w:rPr>
              <w:noProof/>
              <w:lang w:eastAsia="es-ES"/>
            </w:rPr>
            <w:drawing>
              <wp:inline distT="0" distB="0" distL="0" distR="0">
                <wp:extent cx="3752698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313"/>
                        <a:stretch/>
                      </pic:blipFill>
                      <pic:spPr bwMode="auto">
                        <a:xfrm>
                          <a:off x="0" y="0"/>
                          <a:ext cx="3752698" cy="1656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0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5B0C3E"/>
    <w:rsid w:val="005F01E8"/>
    <w:rsid w:val="00681F44"/>
    <w:rsid w:val="006E3224"/>
    <w:rsid w:val="00752411"/>
    <w:rsid w:val="00805E6D"/>
    <w:rsid w:val="008122C5"/>
    <w:rsid w:val="008B55BB"/>
    <w:rsid w:val="008E3810"/>
    <w:rsid w:val="00A01ACF"/>
    <w:rsid w:val="00A441B7"/>
    <w:rsid w:val="00C44004"/>
    <w:rsid w:val="00CD0F57"/>
    <w:rsid w:val="00D0196C"/>
    <w:rsid w:val="00D459BA"/>
    <w:rsid w:val="00EE6BE5"/>
    <w:rsid w:val="00F05670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F05670"/>
    <w:pPr>
      <w:jc w:val="both"/>
    </w:pPr>
    <w:rPr>
      <w:rFonts w:ascii="Arial" w:hAnsi="Arial" w:cs="Arial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5670"/>
    <w:rPr>
      <w:rFonts w:ascii="Arial" w:eastAsia="Times New Roman" w:hAnsi="Arial" w:cs="Arial"/>
      <w:sz w:val="24"/>
      <w:szCs w:val="24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p60w\Desktop\Plantillas%20Educacion%202025\CEFP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 - CONSEJERÍA.dotx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2025-03-04T07:32:00Z</dcterms:created>
  <dcterms:modified xsi:type="dcterms:W3CDTF">2025-03-04T07:32:00Z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